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D4BC" w14:textId="77777777" w:rsidR="00F03A83" w:rsidRDefault="00F03A83" w:rsidP="000B0E92">
      <w:pPr>
        <w:jc w:val="center"/>
        <w:rPr>
          <w:b/>
          <w:bCs/>
          <w:sz w:val="28"/>
          <w:szCs w:val="28"/>
        </w:rPr>
      </w:pPr>
    </w:p>
    <w:p w14:paraId="519B4A44" w14:textId="77777777" w:rsidR="003A1E07" w:rsidRPr="00086676" w:rsidRDefault="00FB4C32" w:rsidP="00FB4C32">
      <w:pPr>
        <w:ind w:firstLine="360"/>
        <w:rPr>
          <w:b/>
          <w:bCs/>
          <w:sz w:val="22"/>
        </w:rPr>
      </w:pPr>
      <w:r w:rsidRPr="00086676">
        <w:rPr>
          <w:sz w:val="22"/>
        </w:rPr>
        <w:t xml:space="preserve">Save as PDF Portfolio – </w:t>
      </w:r>
      <w:proofErr w:type="gramStart"/>
      <w:r w:rsidRPr="00086676">
        <w:rPr>
          <w:sz w:val="22"/>
        </w:rPr>
        <w:t>LASTNAME,FIRSTNAME</w:t>
      </w:r>
      <w:proofErr w:type="gramEnd"/>
      <w:r w:rsidRPr="00086676">
        <w:rPr>
          <w:sz w:val="22"/>
        </w:rPr>
        <w:t>_HGAPPLICATION</w:t>
      </w:r>
      <w:r w:rsidR="00B079C6" w:rsidRPr="00086676">
        <w:rPr>
          <w:sz w:val="22"/>
        </w:rPr>
        <w:t>8G000 (B or D)</w:t>
      </w: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410"/>
        <w:gridCol w:w="5850"/>
      </w:tblGrid>
      <w:tr w:rsidR="003A1E07" w:rsidRPr="00086676" w14:paraId="2530D075" w14:textId="77777777" w:rsidTr="00D21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0" w:type="dxa"/>
          </w:tcPr>
          <w:p w14:paraId="4D7CFC34" w14:textId="521FF4C5" w:rsidR="003A1E07" w:rsidRPr="00086676" w:rsidRDefault="00421541">
            <w:pPr>
              <w:rPr>
                <w:sz w:val="22"/>
              </w:rPr>
            </w:pPr>
            <w:r w:rsidRPr="00086676">
              <w:rPr>
                <w:sz w:val="22"/>
              </w:rPr>
              <w:t>Label</w:t>
            </w:r>
          </w:p>
        </w:tc>
        <w:tc>
          <w:tcPr>
            <w:tcW w:w="5850" w:type="dxa"/>
          </w:tcPr>
          <w:p w14:paraId="4EE43E24" w14:textId="7F1B67F2" w:rsidR="003A1E07" w:rsidRPr="00086676" w:rsidRDefault="00421541">
            <w:pPr>
              <w:rPr>
                <w:sz w:val="22"/>
              </w:rPr>
            </w:pPr>
            <w:r w:rsidRPr="00086676">
              <w:rPr>
                <w:sz w:val="22"/>
              </w:rPr>
              <w:t>Requirements</w:t>
            </w:r>
          </w:p>
        </w:tc>
      </w:tr>
      <w:tr w:rsidR="003A1E07" w:rsidRPr="00086676" w14:paraId="7791EB6A" w14:textId="77777777" w:rsidTr="00D21A51">
        <w:trPr>
          <w:trHeight w:val="3051"/>
        </w:trPr>
        <w:tc>
          <w:tcPr>
            <w:tcW w:w="3410" w:type="dxa"/>
          </w:tcPr>
          <w:p w14:paraId="5CB9E920" w14:textId="122412DF" w:rsidR="003A1E07" w:rsidRPr="00086676" w:rsidRDefault="00421541">
            <w:pPr>
              <w:rPr>
                <w:b/>
                <w:bCs/>
                <w:sz w:val="22"/>
              </w:rPr>
            </w:pPr>
            <w:r w:rsidRPr="00086676">
              <w:rPr>
                <w:b/>
                <w:bCs/>
                <w:sz w:val="22"/>
              </w:rPr>
              <w:t xml:space="preserve">Tab </w:t>
            </w:r>
            <w:proofErr w:type="gramStart"/>
            <w:r w:rsidRPr="00086676">
              <w:rPr>
                <w:b/>
                <w:bCs/>
                <w:sz w:val="22"/>
              </w:rPr>
              <w:t>1</w:t>
            </w:r>
            <w:r w:rsidR="00324F73" w:rsidRPr="00086676">
              <w:rPr>
                <w:b/>
                <w:bCs/>
                <w:sz w:val="22"/>
              </w:rPr>
              <w:t xml:space="preserve">  Commander’s</w:t>
            </w:r>
            <w:proofErr w:type="gramEnd"/>
            <w:r w:rsidR="00324F73" w:rsidRPr="00086676">
              <w:rPr>
                <w:b/>
                <w:bCs/>
                <w:sz w:val="22"/>
              </w:rPr>
              <w:t xml:space="preserve"> PIF Review</w:t>
            </w:r>
          </w:p>
        </w:tc>
        <w:tc>
          <w:tcPr>
            <w:tcW w:w="5850" w:type="dxa"/>
          </w:tcPr>
          <w:p w14:paraId="6C841300" w14:textId="77777777" w:rsidR="00C43180" w:rsidRPr="00086676" w:rsidRDefault="00C43180" w:rsidP="00425BC3">
            <w:pPr>
              <w:rPr>
                <w:sz w:val="22"/>
              </w:rPr>
            </w:pPr>
            <w:r w:rsidRPr="00086676">
              <w:rPr>
                <w:sz w:val="22"/>
              </w:rPr>
              <w:t xml:space="preserve">Memorandum from current Squadron Commander, or equivalent, certifying they have reviewed the Airman’s </w:t>
            </w:r>
            <w:proofErr w:type="gramStart"/>
            <w:r w:rsidRPr="00086676">
              <w:rPr>
                <w:sz w:val="22"/>
              </w:rPr>
              <w:t>PIF</w:t>
            </w:r>
            <w:proofErr w:type="gramEnd"/>
            <w:r w:rsidRPr="00086676">
              <w:rPr>
                <w:sz w:val="22"/>
              </w:rPr>
              <w:t xml:space="preserve"> and it does not contain any derogatory information and fully meets the below requirements:</w:t>
            </w:r>
          </w:p>
          <w:p w14:paraId="124990EC" w14:textId="6B231519" w:rsidR="00C43180" w:rsidRPr="00086676" w:rsidRDefault="00C43180" w:rsidP="00C43180">
            <w:pPr>
              <w:pStyle w:val="ListParagraph"/>
              <w:numPr>
                <w:ilvl w:val="0"/>
                <w:numId w:val="42"/>
              </w:numPr>
              <w:rPr>
                <w:sz w:val="22"/>
              </w:rPr>
            </w:pPr>
            <w:r w:rsidRPr="00086676">
              <w:rPr>
                <w:sz w:val="22"/>
              </w:rPr>
              <w:t xml:space="preserve">Must meet minimum PCS eligibility per Part I, Section C (SPECAT) IAW DAFI 36-2110. </w:t>
            </w:r>
          </w:p>
          <w:p w14:paraId="71AFCB04" w14:textId="0B48DACB" w:rsidR="00C43180" w:rsidRPr="00086676" w:rsidRDefault="00C43180" w:rsidP="00C43180">
            <w:pPr>
              <w:pStyle w:val="ListParagraph"/>
              <w:numPr>
                <w:ilvl w:val="0"/>
                <w:numId w:val="42"/>
              </w:numPr>
              <w:rPr>
                <w:sz w:val="22"/>
              </w:rPr>
            </w:pPr>
            <w:r w:rsidRPr="00086676">
              <w:rPr>
                <w:sz w:val="22"/>
              </w:rPr>
              <w:t>Must meet qualifications directed in the DAF Enlisted Classification Directory (DAFECD). (Waiver authority for SDI qualifications rests with the 8G000 Career Field Manager.)</w:t>
            </w:r>
          </w:p>
          <w:p w14:paraId="142737D6" w14:textId="77777777" w:rsidR="00C43180" w:rsidRPr="00086676" w:rsidRDefault="00C43180" w:rsidP="00C43180">
            <w:pPr>
              <w:pStyle w:val="ListParagraph"/>
              <w:rPr>
                <w:sz w:val="22"/>
              </w:rPr>
            </w:pPr>
          </w:p>
          <w:p w14:paraId="63315B8C" w14:textId="6FB2E84A" w:rsidR="003A1E07" w:rsidRPr="00086676" w:rsidRDefault="003A1E07" w:rsidP="00C43180">
            <w:pPr>
              <w:pStyle w:val="ListParagraph"/>
              <w:ind w:left="1140"/>
              <w:rPr>
                <w:sz w:val="22"/>
              </w:rPr>
            </w:pPr>
          </w:p>
        </w:tc>
      </w:tr>
      <w:tr w:rsidR="003A1E07" w:rsidRPr="00086676" w14:paraId="0A2AAADB" w14:textId="77777777" w:rsidTr="00D21A51">
        <w:tc>
          <w:tcPr>
            <w:tcW w:w="3410" w:type="dxa"/>
          </w:tcPr>
          <w:p w14:paraId="34012E61" w14:textId="55E686CB" w:rsidR="003A1E07" w:rsidRPr="00086676" w:rsidRDefault="00425BC3">
            <w:pPr>
              <w:rPr>
                <w:b/>
                <w:bCs/>
                <w:sz w:val="22"/>
              </w:rPr>
            </w:pPr>
            <w:r w:rsidRPr="00086676">
              <w:rPr>
                <w:b/>
                <w:bCs/>
                <w:sz w:val="22"/>
              </w:rPr>
              <w:t xml:space="preserve">Tab </w:t>
            </w:r>
            <w:proofErr w:type="gramStart"/>
            <w:r w:rsidRPr="00086676">
              <w:rPr>
                <w:b/>
                <w:bCs/>
                <w:sz w:val="22"/>
              </w:rPr>
              <w:t>2  Record</w:t>
            </w:r>
            <w:proofErr w:type="gramEnd"/>
            <w:r w:rsidRPr="00086676">
              <w:rPr>
                <w:b/>
                <w:bCs/>
                <w:sz w:val="22"/>
              </w:rPr>
              <w:t xml:space="preserve"> Review</w:t>
            </w:r>
          </w:p>
        </w:tc>
        <w:tc>
          <w:tcPr>
            <w:tcW w:w="5850" w:type="dxa"/>
          </w:tcPr>
          <w:p w14:paraId="25BF799E" w14:textId="77777777" w:rsidR="00425BC3" w:rsidRPr="00086676" w:rsidRDefault="00425BC3" w:rsidP="00425BC3">
            <w:pPr>
              <w:rPr>
                <w:sz w:val="22"/>
              </w:rPr>
            </w:pPr>
            <w:r w:rsidRPr="00086676">
              <w:rPr>
                <w:sz w:val="22"/>
              </w:rPr>
              <w:t xml:space="preserve">One copy of a records review listing from </w:t>
            </w:r>
            <w:proofErr w:type="spellStart"/>
            <w:r w:rsidRPr="00086676">
              <w:rPr>
                <w:sz w:val="22"/>
              </w:rPr>
              <w:t>vMPF</w:t>
            </w:r>
            <w:proofErr w:type="spellEnd"/>
            <w:r w:rsidRPr="00086676">
              <w:rPr>
                <w:sz w:val="22"/>
              </w:rPr>
              <w:t xml:space="preserve"> (save all pages).</w:t>
            </w:r>
          </w:p>
          <w:p w14:paraId="2C5D163B" w14:textId="5EEA50E3" w:rsidR="003A1E07" w:rsidRPr="00086676" w:rsidRDefault="003A1E07">
            <w:pPr>
              <w:rPr>
                <w:sz w:val="22"/>
              </w:rPr>
            </w:pPr>
          </w:p>
        </w:tc>
      </w:tr>
      <w:tr w:rsidR="003A1E07" w:rsidRPr="00086676" w14:paraId="5E0CDC01" w14:textId="77777777" w:rsidTr="00D21A51">
        <w:tc>
          <w:tcPr>
            <w:tcW w:w="3410" w:type="dxa"/>
          </w:tcPr>
          <w:p w14:paraId="21E949BC" w14:textId="74CFC891" w:rsidR="003A1E07" w:rsidRPr="00086676" w:rsidRDefault="00425BC3">
            <w:pPr>
              <w:rPr>
                <w:b/>
                <w:bCs/>
                <w:sz w:val="22"/>
              </w:rPr>
            </w:pPr>
            <w:r w:rsidRPr="00086676">
              <w:rPr>
                <w:b/>
                <w:bCs/>
                <w:sz w:val="22"/>
              </w:rPr>
              <w:t xml:space="preserve">Tab </w:t>
            </w:r>
            <w:proofErr w:type="gramStart"/>
            <w:r w:rsidRPr="00086676">
              <w:rPr>
                <w:b/>
                <w:bCs/>
                <w:sz w:val="22"/>
              </w:rPr>
              <w:t>3  Last</w:t>
            </w:r>
            <w:proofErr w:type="gramEnd"/>
            <w:r w:rsidRPr="00086676">
              <w:rPr>
                <w:b/>
                <w:bCs/>
                <w:sz w:val="22"/>
              </w:rPr>
              <w:t xml:space="preserve"> 5 EPRs</w:t>
            </w:r>
          </w:p>
        </w:tc>
        <w:tc>
          <w:tcPr>
            <w:tcW w:w="5850" w:type="dxa"/>
          </w:tcPr>
          <w:p w14:paraId="0DBE714A" w14:textId="51EFB049" w:rsidR="003A1E07" w:rsidRPr="00086676" w:rsidRDefault="00425BC3">
            <w:pPr>
              <w:rPr>
                <w:sz w:val="22"/>
              </w:rPr>
            </w:pPr>
            <w:r w:rsidRPr="00086676">
              <w:rPr>
                <w:sz w:val="22"/>
              </w:rPr>
              <w:t>Copies of last 5 EPRs/EPBs (PDF)</w:t>
            </w:r>
          </w:p>
        </w:tc>
      </w:tr>
      <w:tr w:rsidR="003A1E07" w:rsidRPr="00086676" w14:paraId="51FCBCF8" w14:textId="77777777" w:rsidTr="00D21A51">
        <w:tc>
          <w:tcPr>
            <w:tcW w:w="3410" w:type="dxa"/>
          </w:tcPr>
          <w:p w14:paraId="2E60EE14" w14:textId="5B03AAD2" w:rsidR="003A1E07" w:rsidRPr="00086676" w:rsidRDefault="006F1299">
            <w:pPr>
              <w:rPr>
                <w:b/>
                <w:bCs/>
                <w:sz w:val="22"/>
              </w:rPr>
            </w:pPr>
            <w:r w:rsidRPr="00086676">
              <w:rPr>
                <w:b/>
                <w:bCs/>
                <w:sz w:val="22"/>
              </w:rPr>
              <w:t xml:space="preserve">Tab </w:t>
            </w:r>
            <w:proofErr w:type="gramStart"/>
            <w:r w:rsidRPr="00086676">
              <w:rPr>
                <w:b/>
                <w:bCs/>
                <w:sz w:val="22"/>
              </w:rPr>
              <w:t>4  Letters</w:t>
            </w:r>
            <w:proofErr w:type="gramEnd"/>
            <w:r w:rsidRPr="00086676">
              <w:rPr>
                <w:b/>
                <w:bCs/>
                <w:sz w:val="22"/>
              </w:rPr>
              <w:t xml:space="preserve"> of Recommendation</w:t>
            </w:r>
          </w:p>
        </w:tc>
        <w:tc>
          <w:tcPr>
            <w:tcW w:w="5850" w:type="dxa"/>
          </w:tcPr>
          <w:p w14:paraId="58C6F21D" w14:textId="77777777" w:rsidR="003A1E07" w:rsidRPr="00086676" w:rsidRDefault="006F1299">
            <w:pPr>
              <w:rPr>
                <w:sz w:val="22"/>
              </w:rPr>
            </w:pPr>
            <w:r w:rsidRPr="00086676">
              <w:rPr>
                <w:sz w:val="22"/>
              </w:rPr>
              <w:t xml:space="preserve">Three letters of recommendation: </w:t>
            </w:r>
          </w:p>
          <w:p w14:paraId="26691847" w14:textId="562F3BC0" w:rsidR="00544596" w:rsidRPr="00086676" w:rsidRDefault="00544596" w:rsidP="00544596">
            <w:pPr>
              <w:pStyle w:val="ListParagraph"/>
              <w:numPr>
                <w:ilvl w:val="0"/>
                <w:numId w:val="43"/>
              </w:numPr>
              <w:rPr>
                <w:sz w:val="22"/>
              </w:rPr>
            </w:pPr>
            <w:r w:rsidRPr="00086676">
              <w:rPr>
                <w:sz w:val="22"/>
              </w:rPr>
              <w:t>First CMSgt in the member’s chain-of-command.</w:t>
            </w:r>
          </w:p>
          <w:p w14:paraId="6F5A7973" w14:textId="021AB8C6" w:rsidR="00544596" w:rsidRPr="00086676" w:rsidRDefault="00544596" w:rsidP="00544596">
            <w:pPr>
              <w:pStyle w:val="ListParagraph"/>
              <w:numPr>
                <w:ilvl w:val="0"/>
                <w:numId w:val="43"/>
              </w:numPr>
              <w:rPr>
                <w:sz w:val="22"/>
              </w:rPr>
            </w:pPr>
            <w:r w:rsidRPr="00086676">
              <w:rPr>
                <w:sz w:val="22"/>
              </w:rPr>
              <w:t>Base Honor Guard Program Manager at assigned installation.</w:t>
            </w:r>
          </w:p>
          <w:p w14:paraId="579A3554" w14:textId="2343FBAC" w:rsidR="00544596" w:rsidRPr="00086676" w:rsidRDefault="00544596" w:rsidP="00544596">
            <w:pPr>
              <w:pStyle w:val="ListParagraph"/>
              <w:numPr>
                <w:ilvl w:val="0"/>
                <w:numId w:val="43"/>
              </w:numPr>
              <w:rPr>
                <w:sz w:val="22"/>
              </w:rPr>
            </w:pPr>
            <w:r w:rsidRPr="00086676">
              <w:rPr>
                <w:sz w:val="22"/>
              </w:rPr>
              <w:t>One additional letter from Airman’s choice.</w:t>
            </w:r>
          </w:p>
        </w:tc>
      </w:tr>
      <w:tr w:rsidR="003A1E07" w:rsidRPr="00086676" w14:paraId="4BE159CE" w14:textId="77777777" w:rsidTr="00D21A51">
        <w:tc>
          <w:tcPr>
            <w:tcW w:w="3410" w:type="dxa"/>
          </w:tcPr>
          <w:p w14:paraId="67EA4DAF" w14:textId="3947175D" w:rsidR="003A1E07" w:rsidRPr="00086676" w:rsidRDefault="00544596">
            <w:pPr>
              <w:rPr>
                <w:b/>
                <w:bCs/>
                <w:sz w:val="22"/>
              </w:rPr>
            </w:pPr>
            <w:r w:rsidRPr="00086676">
              <w:rPr>
                <w:b/>
                <w:bCs/>
                <w:sz w:val="22"/>
              </w:rPr>
              <w:t xml:space="preserve">Tab </w:t>
            </w:r>
            <w:proofErr w:type="gramStart"/>
            <w:r w:rsidRPr="00086676">
              <w:rPr>
                <w:b/>
                <w:bCs/>
                <w:sz w:val="22"/>
              </w:rPr>
              <w:t>5  Report</w:t>
            </w:r>
            <w:proofErr w:type="gramEnd"/>
            <w:r w:rsidRPr="00086676">
              <w:rPr>
                <w:b/>
                <w:bCs/>
                <w:sz w:val="22"/>
              </w:rPr>
              <w:t xml:space="preserve"> of Medical Examination</w:t>
            </w:r>
          </w:p>
        </w:tc>
        <w:tc>
          <w:tcPr>
            <w:tcW w:w="5850" w:type="dxa"/>
          </w:tcPr>
          <w:p w14:paraId="49CB5046" w14:textId="77777777" w:rsidR="00544596" w:rsidRPr="00086676" w:rsidRDefault="00544596" w:rsidP="00544596">
            <w:pPr>
              <w:rPr>
                <w:sz w:val="22"/>
              </w:rPr>
            </w:pPr>
            <w:r w:rsidRPr="00086676">
              <w:rPr>
                <w:sz w:val="22"/>
              </w:rPr>
              <w:t>DD Form 2808, Report of Medical Examination</w:t>
            </w:r>
          </w:p>
          <w:p w14:paraId="22B31961" w14:textId="77581B2E" w:rsidR="003A1E07" w:rsidRPr="00086676" w:rsidRDefault="003A1E07">
            <w:pPr>
              <w:rPr>
                <w:sz w:val="22"/>
              </w:rPr>
            </w:pPr>
          </w:p>
        </w:tc>
      </w:tr>
      <w:tr w:rsidR="003A1E07" w:rsidRPr="00086676" w14:paraId="2B71A213" w14:textId="77777777" w:rsidTr="00D21A51">
        <w:tc>
          <w:tcPr>
            <w:tcW w:w="3410" w:type="dxa"/>
          </w:tcPr>
          <w:p w14:paraId="1F3F1D30" w14:textId="061CB633" w:rsidR="003A1E07" w:rsidRPr="00086676" w:rsidRDefault="00544596">
            <w:pPr>
              <w:rPr>
                <w:b/>
                <w:bCs/>
                <w:sz w:val="22"/>
              </w:rPr>
            </w:pPr>
            <w:r w:rsidRPr="00086676">
              <w:rPr>
                <w:b/>
                <w:bCs/>
                <w:sz w:val="22"/>
              </w:rPr>
              <w:t xml:space="preserve">Tab </w:t>
            </w:r>
            <w:proofErr w:type="gramStart"/>
            <w:r w:rsidRPr="00086676">
              <w:rPr>
                <w:b/>
                <w:bCs/>
                <w:sz w:val="22"/>
              </w:rPr>
              <w:t>6  AF</w:t>
            </w:r>
            <w:proofErr w:type="gramEnd"/>
            <w:r w:rsidRPr="00086676">
              <w:rPr>
                <w:b/>
                <w:bCs/>
                <w:sz w:val="22"/>
              </w:rPr>
              <w:t xml:space="preserve"> IMT 422A</w:t>
            </w:r>
          </w:p>
        </w:tc>
        <w:tc>
          <w:tcPr>
            <w:tcW w:w="5850" w:type="dxa"/>
          </w:tcPr>
          <w:p w14:paraId="5C2BD4B9" w14:textId="77777777" w:rsidR="00544596" w:rsidRPr="00086676" w:rsidRDefault="00544596" w:rsidP="00544596">
            <w:pPr>
              <w:rPr>
                <w:sz w:val="22"/>
              </w:rPr>
            </w:pPr>
            <w:r w:rsidRPr="00086676">
              <w:rPr>
                <w:sz w:val="22"/>
              </w:rPr>
              <w:t>AF IMT 422A indicating profile, certify ability to lift 40lbs and height verified by doctor.</w:t>
            </w:r>
          </w:p>
          <w:p w14:paraId="534F7CC0" w14:textId="3FD15161" w:rsidR="003A1E07" w:rsidRPr="00086676" w:rsidRDefault="003A1E07">
            <w:pPr>
              <w:rPr>
                <w:sz w:val="22"/>
              </w:rPr>
            </w:pPr>
          </w:p>
        </w:tc>
      </w:tr>
      <w:tr w:rsidR="003A1E07" w:rsidRPr="00086676" w14:paraId="5C0CC3CC" w14:textId="77777777" w:rsidTr="00D21A51">
        <w:tc>
          <w:tcPr>
            <w:tcW w:w="3410" w:type="dxa"/>
          </w:tcPr>
          <w:p w14:paraId="416381F4" w14:textId="4961D396" w:rsidR="003A1E07" w:rsidRPr="00086676" w:rsidRDefault="00544596">
            <w:pPr>
              <w:rPr>
                <w:b/>
                <w:bCs/>
                <w:sz w:val="22"/>
              </w:rPr>
            </w:pPr>
            <w:r w:rsidRPr="00086676">
              <w:rPr>
                <w:b/>
                <w:bCs/>
                <w:sz w:val="22"/>
              </w:rPr>
              <w:t xml:space="preserve">Tab </w:t>
            </w:r>
            <w:proofErr w:type="gramStart"/>
            <w:r w:rsidRPr="00086676">
              <w:rPr>
                <w:b/>
                <w:bCs/>
                <w:sz w:val="22"/>
              </w:rPr>
              <w:t>7  Character</w:t>
            </w:r>
            <w:proofErr w:type="gramEnd"/>
            <w:r w:rsidRPr="00086676">
              <w:rPr>
                <w:b/>
                <w:bCs/>
                <w:sz w:val="22"/>
              </w:rPr>
              <w:t xml:space="preserve"> Statement</w:t>
            </w:r>
          </w:p>
        </w:tc>
        <w:tc>
          <w:tcPr>
            <w:tcW w:w="5850" w:type="dxa"/>
          </w:tcPr>
          <w:p w14:paraId="217D3952" w14:textId="13329332" w:rsidR="003A1E07" w:rsidRPr="00086676" w:rsidRDefault="00544596">
            <w:pPr>
              <w:rPr>
                <w:sz w:val="22"/>
              </w:rPr>
            </w:pPr>
            <w:r w:rsidRPr="00086676">
              <w:rPr>
                <w:sz w:val="22"/>
              </w:rPr>
              <w:t>In Memorandum Format, submit a paragraph, 50 words or less, specifying why you would like to be selected for a position with the USAF Honor Guard.</w:t>
            </w:r>
          </w:p>
        </w:tc>
      </w:tr>
      <w:tr w:rsidR="003A1E07" w:rsidRPr="00086676" w14:paraId="2F7F2674" w14:textId="77777777" w:rsidTr="00D21A51">
        <w:trPr>
          <w:trHeight w:val="1170"/>
        </w:trPr>
        <w:tc>
          <w:tcPr>
            <w:tcW w:w="3410" w:type="dxa"/>
          </w:tcPr>
          <w:p w14:paraId="1BCE8FC1" w14:textId="77777777" w:rsidR="003A1E07" w:rsidRPr="00086676" w:rsidRDefault="00544596">
            <w:pPr>
              <w:rPr>
                <w:b/>
                <w:bCs/>
                <w:sz w:val="22"/>
              </w:rPr>
            </w:pPr>
            <w:r w:rsidRPr="00086676">
              <w:rPr>
                <w:b/>
                <w:bCs/>
                <w:sz w:val="22"/>
              </w:rPr>
              <w:t xml:space="preserve">Tab </w:t>
            </w:r>
            <w:proofErr w:type="gramStart"/>
            <w:r w:rsidRPr="00086676">
              <w:rPr>
                <w:b/>
                <w:bCs/>
                <w:sz w:val="22"/>
              </w:rPr>
              <w:t>8  Fitness</w:t>
            </w:r>
            <w:proofErr w:type="gramEnd"/>
            <w:r w:rsidRPr="00086676">
              <w:rPr>
                <w:b/>
                <w:bCs/>
                <w:sz w:val="22"/>
              </w:rPr>
              <w:t xml:space="preserve"> Report</w:t>
            </w:r>
          </w:p>
          <w:p w14:paraId="4DBB4B4E" w14:textId="4724AEB4" w:rsidR="00AE61DF" w:rsidRPr="00086676" w:rsidRDefault="00AE61DF">
            <w:pPr>
              <w:rPr>
                <w:b/>
                <w:bCs/>
                <w:sz w:val="22"/>
              </w:rPr>
            </w:pPr>
            <w:r w:rsidRPr="00086676">
              <w:rPr>
                <w:b/>
                <w:bCs/>
                <w:sz w:val="22"/>
              </w:rPr>
              <w:t xml:space="preserve">     Tab 8</w:t>
            </w:r>
            <w:proofErr w:type="gramStart"/>
            <w:r w:rsidRPr="00086676">
              <w:rPr>
                <w:b/>
                <w:bCs/>
                <w:sz w:val="22"/>
              </w:rPr>
              <w:t>a  Tier</w:t>
            </w:r>
            <w:proofErr w:type="gramEnd"/>
            <w:r w:rsidRPr="00086676">
              <w:rPr>
                <w:b/>
                <w:bCs/>
                <w:sz w:val="22"/>
              </w:rPr>
              <w:t xml:space="preserve"> II Fitness Scoresheet (8G000B applicants only</w:t>
            </w:r>
            <w:r w:rsidR="00C1059B" w:rsidRPr="00086676">
              <w:rPr>
                <w:b/>
                <w:bCs/>
                <w:sz w:val="22"/>
              </w:rPr>
              <w:t>)</w:t>
            </w:r>
          </w:p>
          <w:p w14:paraId="70C04E1C" w14:textId="05D516AE" w:rsidR="00AE61DF" w:rsidRPr="00086676" w:rsidRDefault="00AE61DF">
            <w:pPr>
              <w:rPr>
                <w:b/>
                <w:bCs/>
                <w:sz w:val="22"/>
              </w:rPr>
            </w:pPr>
          </w:p>
        </w:tc>
        <w:tc>
          <w:tcPr>
            <w:tcW w:w="5850" w:type="dxa"/>
          </w:tcPr>
          <w:p w14:paraId="0B4D5D1C" w14:textId="2DC72C99" w:rsidR="00F52021" w:rsidRPr="00086676" w:rsidRDefault="00AE61DF" w:rsidP="00F52021">
            <w:pPr>
              <w:rPr>
                <w:sz w:val="22"/>
              </w:rPr>
            </w:pPr>
            <w:r w:rsidRPr="00086676">
              <w:rPr>
                <w:sz w:val="22"/>
              </w:rPr>
              <w:t>Current Fitness Report. Must be less than 6 months old &amp;</w:t>
            </w:r>
            <w:r w:rsidR="00F52021" w:rsidRPr="00086676">
              <w:rPr>
                <w:sz w:val="22"/>
              </w:rPr>
              <w:t xml:space="preserve"> BMI</w:t>
            </w:r>
            <w:r w:rsidRPr="00086676">
              <w:rPr>
                <w:sz w:val="22"/>
              </w:rPr>
              <w:t xml:space="preserve"> </w:t>
            </w:r>
            <w:r w:rsidR="00F52021" w:rsidRPr="00086676">
              <w:rPr>
                <w:sz w:val="22"/>
              </w:rPr>
              <w:t xml:space="preserve">that includes waist measurement and waist-to-height ratio. </w:t>
            </w:r>
          </w:p>
          <w:p w14:paraId="712A32DB" w14:textId="4408A925" w:rsidR="00FB0D42" w:rsidRPr="00086676" w:rsidRDefault="000F7D73" w:rsidP="00F52021">
            <w:pPr>
              <w:rPr>
                <w:sz w:val="22"/>
              </w:rPr>
            </w:pPr>
            <w:r w:rsidRPr="00086676">
              <w:rPr>
                <w:sz w:val="22"/>
              </w:rPr>
              <w:t xml:space="preserve">8a. </w:t>
            </w:r>
            <w:hyperlink r:id="rId11" w:history="1">
              <w:r w:rsidR="00281DA6" w:rsidRPr="00086676">
                <w:rPr>
                  <w:rStyle w:val="Hyperlink"/>
                  <w:sz w:val="22"/>
                </w:rPr>
                <w:t>Pallbearers</w:t>
              </w:r>
            </w:hyperlink>
            <w:r w:rsidR="00281DA6" w:rsidRPr="00086676">
              <w:rPr>
                <w:sz w:val="22"/>
              </w:rPr>
              <w:t xml:space="preserve"> </w:t>
            </w:r>
          </w:p>
          <w:p w14:paraId="1152F7B0" w14:textId="31F9B11F" w:rsidR="00AE61DF" w:rsidRPr="00086676" w:rsidRDefault="00AE61DF" w:rsidP="00AE61DF">
            <w:pPr>
              <w:rPr>
                <w:sz w:val="22"/>
              </w:rPr>
            </w:pPr>
          </w:p>
          <w:p w14:paraId="1C8182AF" w14:textId="0F0D6E73" w:rsidR="003A1E07" w:rsidRPr="00086676" w:rsidRDefault="003A1E07">
            <w:pPr>
              <w:rPr>
                <w:sz w:val="22"/>
              </w:rPr>
            </w:pPr>
          </w:p>
        </w:tc>
      </w:tr>
      <w:tr w:rsidR="00C1059B" w:rsidRPr="00086676" w14:paraId="7BCC0523" w14:textId="77777777" w:rsidTr="00D21A51">
        <w:trPr>
          <w:trHeight w:val="396"/>
        </w:trPr>
        <w:tc>
          <w:tcPr>
            <w:tcW w:w="3410" w:type="dxa"/>
          </w:tcPr>
          <w:p w14:paraId="72BDD636" w14:textId="67B54F23" w:rsidR="00C1059B" w:rsidRPr="00086676" w:rsidRDefault="00C1059B">
            <w:pPr>
              <w:rPr>
                <w:b/>
                <w:bCs/>
                <w:sz w:val="22"/>
              </w:rPr>
            </w:pPr>
            <w:r w:rsidRPr="00086676">
              <w:rPr>
                <w:b/>
                <w:bCs/>
                <w:sz w:val="22"/>
              </w:rPr>
              <w:t xml:space="preserve">Tab </w:t>
            </w:r>
            <w:proofErr w:type="gramStart"/>
            <w:r w:rsidRPr="00086676">
              <w:rPr>
                <w:b/>
                <w:bCs/>
                <w:sz w:val="22"/>
              </w:rPr>
              <w:t>9  Honor</w:t>
            </w:r>
            <w:proofErr w:type="gramEnd"/>
            <w:r w:rsidRPr="00086676">
              <w:rPr>
                <w:b/>
                <w:bCs/>
                <w:sz w:val="22"/>
              </w:rPr>
              <w:t xml:space="preserve"> Guard Authorization for Release of Information</w:t>
            </w:r>
          </w:p>
        </w:tc>
        <w:tc>
          <w:tcPr>
            <w:tcW w:w="5850" w:type="dxa"/>
          </w:tcPr>
          <w:p w14:paraId="77CFD930" w14:textId="7CA3335A" w:rsidR="00C1059B" w:rsidRPr="00086676" w:rsidRDefault="003C6324" w:rsidP="00AE61DF">
            <w:pPr>
              <w:rPr>
                <w:sz w:val="22"/>
              </w:rPr>
            </w:pPr>
            <w:hyperlink r:id="rId12" w:history="1">
              <w:r w:rsidR="00484166" w:rsidRPr="00484166">
                <w:rPr>
                  <w:rStyle w:val="Hyperlink"/>
                  <w:sz w:val="22"/>
                </w:rPr>
                <w:t>Microsoft Word - 58780AE2.doc</w:t>
              </w:r>
            </w:hyperlink>
          </w:p>
        </w:tc>
      </w:tr>
      <w:tr w:rsidR="00F52021" w:rsidRPr="00086676" w14:paraId="364F8051" w14:textId="77777777" w:rsidTr="00D21A51">
        <w:trPr>
          <w:trHeight w:val="396"/>
        </w:trPr>
        <w:tc>
          <w:tcPr>
            <w:tcW w:w="3410" w:type="dxa"/>
          </w:tcPr>
          <w:p w14:paraId="46F4AD99" w14:textId="41A85D54" w:rsidR="00F52021" w:rsidRPr="00086676" w:rsidRDefault="00F52021">
            <w:pPr>
              <w:rPr>
                <w:b/>
                <w:bCs/>
                <w:sz w:val="22"/>
              </w:rPr>
            </w:pPr>
            <w:r w:rsidRPr="00086676">
              <w:rPr>
                <w:b/>
                <w:bCs/>
                <w:sz w:val="22"/>
              </w:rPr>
              <w:t xml:space="preserve">Tab </w:t>
            </w:r>
            <w:proofErr w:type="gramStart"/>
            <w:r w:rsidRPr="00086676">
              <w:rPr>
                <w:b/>
                <w:bCs/>
                <w:sz w:val="22"/>
              </w:rPr>
              <w:t>10  Presidential</w:t>
            </w:r>
            <w:proofErr w:type="gramEnd"/>
            <w:r w:rsidRPr="00086676">
              <w:rPr>
                <w:b/>
                <w:bCs/>
                <w:sz w:val="22"/>
              </w:rPr>
              <w:t xml:space="preserve"> Support Program </w:t>
            </w:r>
            <w:proofErr w:type="spellStart"/>
            <w:r w:rsidRPr="00086676">
              <w:rPr>
                <w:b/>
                <w:bCs/>
                <w:sz w:val="22"/>
              </w:rPr>
              <w:t>Questionnare</w:t>
            </w:r>
            <w:proofErr w:type="spellEnd"/>
          </w:p>
        </w:tc>
        <w:tc>
          <w:tcPr>
            <w:tcW w:w="5850" w:type="dxa"/>
          </w:tcPr>
          <w:p w14:paraId="33B4B34E" w14:textId="5E9DD05D" w:rsidR="00F52021" w:rsidRPr="00086676" w:rsidRDefault="003C6324" w:rsidP="00AE61DF">
            <w:pPr>
              <w:rPr>
                <w:sz w:val="22"/>
              </w:rPr>
            </w:pPr>
            <w:hyperlink r:id="rId13" w:history="1">
              <w:r w:rsidR="00B71CAF" w:rsidRPr="00B71CAF">
                <w:rPr>
                  <w:rStyle w:val="Hyperlink"/>
                </w:rPr>
                <w:t>COMMANDER'S PRESIDENTIAL SUPPORT PROGRAM QUESTIONNAIRE.pdf</w:t>
              </w:r>
            </w:hyperlink>
          </w:p>
        </w:tc>
      </w:tr>
    </w:tbl>
    <w:p w14:paraId="1B1947BF" w14:textId="0245FA2D" w:rsidR="00FB4C32" w:rsidRPr="00F5000D" w:rsidRDefault="00FB4C32" w:rsidP="00FB4C32">
      <w:pPr>
        <w:ind w:firstLine="360"/>
        <w:rPr>
          <w:b/>
          <w:bCs/>
          <w:szCs w:val="24"/>
        </w:rPr>
      </w:pPr>
    </w:p>
    <w:p w14:paraId="5FA80A57" w14:textId="77777777" w:rsidR="00FB4C32" w:rsidRDefault="00FB4C32" w:rsidP="00C524DC">
      <w:pPr>
        <w:ind w:left="360"/>
        <w:rPr>
          <w:b/>
          <w:bCs/>
          <w:szCs w:val="24"/>
        </w:rPr>
      </w:pPr>
    </w:p>
    <w:p w14:paraId="63FF848E" w14:textId="774E0731" w:rsidR="00542EC3" w:rsidRPr="00086676" w:rsidRDefault="00086676" w:rsidP="008B5299">
      <w:pPr>
        <w:rPr>
          <w:b/>
          <w:bCs/>
          <w:sz w:val="22"/>
        </w:rPr>
      </w:pPr>
      <w:r w:rsidRPr="00086676">
        <w:rPr>
          <w:sz w:val="22"/>
        </w:rPr>
        <w:t xml:space="preserve">Please complete application package and forward to </w:t>
      </w:r>
      <w:hyperlink r:id="rId14" w:history="1">
        <w:r w:rsidRPr="00086676">
          <w:rPr>
            <w:rStyle w:val="Hyperlink"/>
            <w:sz w:val="22"/>
          </w:rPr>
          <w:t>11og.hg.recruiting@us.af.mil</w:t>
        </w:r>
      </w:hyperlink>
      <w:r w:rsidRPr="00086676">
        <w:rPr>
          <w:sz w:val="22"/>
        </w:rPr>
        <w:t>.</w:t>
      </w:r>
    </w:p>
    <w:p w14:paraId="15117121" w14:textId="02B13347" w:rsidR="006B3FC9" w:rsidRDefault="006B3FC9" w:rsidP="006B3FC9">
      <w:pPr>
        <w:rPr>
          <w:szCs w:val="24"/>
        </w:rPr>
      </w:pPr>
    </w:p>
    <w:p w14:paraId="7BC04EA9" w14:textId="77777777" w:rsidR="000F2D18" w:rsidRDefault="000F2D18" w:rsidP="006B3FC9">
      <w:pPr>
        <w:rPr>
          <w:szCs w:val="24"/>
        </w:rPr>
      </w:pPr>
    </w:p>
    <w:p w14:paraId="7A16D60E" w14:textId="08DD33EA" w:rsidR="00340ABC" w:rsidRDefault="00340ABC" w:rsidP="006B3FC9">
      <w:pPr>
        <w:rPr>
          <w:szCs w:val="24"/>
        </w:rPr>
      </w:pPr>
      <w:r>
        <w:rPr>
          <w:szCs w:val="24"/>
        </w:rPr>
        <w:tab/>
      </w:r>
    </w:p>
    <w:p w14:paraId="585022BB" w14:textId="40CB32D0" w:rsidR="0085658C" w:rsidRPr="006B3FC9" w:rsidRDefault="00340ABC" w:rsidP="003077E9">
      <w:pPr>
        <w:rPr>
          <w:szCs w:val="24"/>
        </w:rPr>
      </w:pPr>
      <w:r>
        <w:rPr>
          <w:szCs w:val="24"/>
        </w:rPr>
        <w:tab/>
      </w:r>
      <w:r w:rsidR="0085658C">
        <w:rPr>
          <w:szCs w:val="24"/>
        </w:rPr>
        <w:t xml:space="preserve"> </w:t>
      </w:r>
    </w:p>
    <w:p w14:paraId="6511A535" w14:textId="77777777" w:rsidR="00FD0F5E" w:rsidRDefault="00FD0F5E" w:rsidP="000238AC">
      <w:pPr>
        <w:widowControl w:val="0"/>
        <w:tabs>
          <w:tab w:val="left" w:pos="1519"/>
        </w:tabs>
        <w:autoSpaceDE w:val="0"/>
        <w:autoSpaceDN w:val="0"/>
      </w:pPr>
    </w:p>
    <w:p w14:paraId="095C7D7E" w14:textId="77777777" w:rsidR="00FD0F5E" w:rsidRDefault="00FD0F5E" w:rsidP="000238AC">
      <w:pPr>
        <w:widowControl w:val="0"/>
        <w:tabs>
          <w:tab w:val="left" w:pos="1519"/>
        </w:tabs>
        <w:autoSpaceDE w:val="0"/>
        <w:autoSpaceDN w:val="0"/>
      </w:pPr>
    </w:p>
    <w:p w14:paraId="5B3FBE25" w14:textId="74966E3F" w:rsidR="006003CA" w:rsidRDefault="006003CA" w:rsidP="0099426D">
      <w:pPr>
        <w:pStyle w:val="Signature"/>
        <w:ind w:left="5337"/>
      </w:pPr>
    </w:p>
    <w:sectPr w:rsidR="006003CA" w:rsidSect="00D53F6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5C42" w14:textId="77777777" w:rsidR="004C7FAA" w:rsidRDefault="004C7FAA" w:rsidP="0085788B">
      <w:r>
        <w:separator/>
      </w:r>
    </w:p>
    <w:p w14:paraId="4C7F241F" w14:textId="77777777" w:rsidR="004C7FAA" w:rsidRDefault="004C7FAA"/>
    <w:p w14:paraId="4499926D" w14:textId="77777777" w:rsidR="004C7FAA" w:rsidRDefault="004C7FAA"/>
  </w:endnote>
  <w:endnote w:type="continuationSeparator" w:id="0">
    <w:p w14:paraId="75EF8545" w14:textId="77777777" w:rsidR="004C7FAA" w:rsidRDefault="004C7FAA" w:rsidP="0085788B">
      <w:r>
        <w:continuationSeparator/>
      </w:r>
    </w:p>
    <w:p w14:paraId="00D8994A" w14:textId="77777777" w:rsidR="004C7FAA" w:rsidRDefault="004C7FAA"/>
    <w:p w14:paraId="107D4AAE" w14:textId="77777777" w:rsidR="004C7FAA" w:rsidRDefault="004C7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3F2C" w14:textId="77777777" w:rsidR="00D27F12" w:rsidRPr="00D27F12" w:rsidRDefault="00D27F12" w:rsidP="00D27F12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DF52" w14:textId="1C80B7E9" w:rsidR="006003CA" w:rsidRPr="0099426D" w:rsidRDefault="0099426D" w:rsidP="0099426D">
    <w:pPr>
      <w:pStyle w:val="LetterheadLine1"/>
      <w:rPr>
        <w:b/>
        <w:i/>
        <w:iCs/>
      </w:rPr>
    </w:pPr>
    <w:r>
      <w:rPr>
        <w:i/>
        <w:iCs/>
      </w:rPr>
      <w:t>TO HONOR WITH DIGNITY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2C56" w14:textId="77777777" w:rsidR="004C7FAA" w:rsidRDefault="004C7FAA" w:rsidP="0085788B">
      <w:r>
        <w:separator/>
      </w:r>
    </w:p>
    <w:p w14:paraId="0387D928" w14:textId="77777777" w:rsidR="004C7FAA" w:rsidRDefault="004C7FAA"/>
    <w:p w14:paraId="0DA274F4" w14:textId="77777777" w:rsidR="004C7FAA" w:rsidRDefault="004C7FAA"/>
  </w:footnote>
  <w:footnote w:type="continuationSeparator" w:id="0">
    <w:p w14:paraId="7C5157CA" w14:textId="77777777" w:rsidR="004C7FAA" w:rsidRDefault="004C7FAA" w:rsidP="0085788B">
      <w:r>
        <w:continuationSeparator/>
      </w:r>
    </w:p>
    <w:p w14:paraId="57A1EDC5" w14:textId="77777777" w:rsidR="004C7FAA" w:rsidRDefault="004C7FAA"/>
    <w:p w14:paraId="7A2B9579" w14:textId="77777777" w:rsidR="004C7FAA" w:rsidRDefault="004C7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A9F3" w14:textId="77777777" w:rsidR="00D53F61" w:rsidRDefault="00D53F61">
    <w:pPr>
      <w:pStyle w:val="Header"/>
    </w:pPr>
  </w:p>
  <w:p w14:paraId="2366B256" w14:textId="77777777" w:rsidR="005D1EDD" w:rsidRDefault="005D1EDD"/>
  <w:p w14:paraId="35D445AA" w14:textId="77777777" w:rsidR="005D1EDD" w:rsidRDefault="005D1E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054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B28221" w14:textId="77777777" w:rsidR="006003CA" w:rsidRDefault="006003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3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36EC95" w14:textId="77777777" w:rsidR="006003CA" w:rsidRPr="002C40A0" w:rsidRDefault="006003CA" w:rsidP="002C40A0">
    <w:pPr>
      <w:pStyle w:val="Hidde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7E063A" w14:paraId="6F10D6AB" w14:textId="77777777" w:rsidTr="00E07E0C">
      <w:trPr>
        <w:trHeight w:hRule="exact" w:val="60"/>
        <w:jc w:val="center"/>
      </w:trPr>
      <w:tc>
        <w:tcPr>
          <w:tcW w:w="12240" w:type="dxa"/>
        </w:tcPr>
        <w:p w14:paraId="6CB72767" w14:textId="77777777" w:rsidR="00E07E0C" w:rsidRDefault="00E07E0C" w:rsidP="00E07E0C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United States Air Force Honor Guard</w:t>
          </w:r>
        </w:p>
        <w:p w14:paraId="496F88C9" w14:textId="77777777" w:rsidR="00E07E0C" w:rsidRDefault="00E07E0C" w:rsidP="00E07E0C">
          <w:pPr>
            <w:jc w:val="center"/>
            <w:rPr>
              <w:b/>
              <w:bCs/>
              <w:sz w:val="28"/>
              <w:szCs w:val="28"/>
            </w:rPr>
          </w:pPr>
          <w:r w:rsidRPr="0082652C">
            <w:rPr>
              <w:b/>
              <w:bCs/>
              <w:sz w:val="28"/>
              <w:szCs w:val="28"/>
            </w:rPr>
            <w:t>Application Instructions</w:t>
          </w:r>
        </w:p>
        <w:p w14:paraId="725CD97F" w14:textId="08966876" w:rsidR="007E063A" w:rsidRPr="00C73234" w:rsidRDefault="007E063A" w:rsidP="0085788B">
          <w:pPr>
            <w:jc w:val="center"/>
            <w:rPr>
              <w:rFonts w:ascii="Copperplate Gothic Bold" w:hAnsi="Copperplate Gothic Bold"/>
              <w:b/>
              <w:szCs w:val="24"/>
            </w:rPr>
          </w:pPr>
        </w:p>
      </w:tc>
    </w:tr>
    <w:tr w:rsidR="007E063A" w14:paraId="6DF0C893" w14:textId="2FF47BCA" w:rsidTr="00867794">
      <w:trPr>
        <w:trHeight w:hRule="exact" w:val="1613"/>
        <w:jc w:val="center"/>
      </w:trPr>
      <w:tc>
        <w:tcPr>
          <w:tcW w:w="12240" w:type="dxa"/>
        </w:tcPr>
        <w:p w14:paraId="1A7AE10C" w14:textId="77777777" w:rsidR="0099426D" w:rsidRDefault="0099426D" w:rsidP="0085788B">
          <w:pPr>
            <w:pStyle w:val="LetterheadLine2"/>
          </w:pPr>
        </w:p>
        <w:p w14:paraId="7C43BCF9" w14:textId="77777777" w:rsidR="00E07E0C" w:rsidRPr="00E07E0C" w:rsidRDefault="00E07E0C" w:rsidP="00E07E0C"/>
        <w:p w14:paraId="4BD1CAEF" w14:textId="77777777" w:rsidR="00E07E0C" w:rsidRDefault="00E07E0C" w:rsidP="00E07E0C">
          <w:pPr>
            <w:rPr>
              <w:rFonts w:ascii="Copperplate Gothic Bold" w:hAnsi="Copperplate Gothic Bold"/>
              <w:caps/>
              <w:color w:val="000099"/>
              <w:sz w:val="21"/>
              <w:szCs w:val="21"/>
            </w:rPr>
          </w:pPr>
        </w:p>
        <w:p w14:paraId="4A630D30" w14:textId="77777777" w:rsidR="00E07E0C" w:rsidRDefault="00E07E0C" w:rsidP="00E07E0C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United States Air Force Honor Guard</w:t>
          </w:r>
        </w:p>
        <w:p w14:paraId="54FDC686" w14:textId="77777777" w:rsidR="00E07E0C" w:rsidRDefault="00E07E0C" w:rsidP="00E07E0C">
          <w:pPr>
            <w:jc w:val="center"/>
            <w:rPr>
              <w:b/>
              <w:bCs/>
              <w:sz w:val="28"/>
              <w:szCs w:val="28"/>
            </w:rPr>
          </w:pPr>
          <w:r w:rsidRPr="0082652C">
            <w:rPr>
              <w:b/>
              <w:bCs/>
              <w:sz w:val="28"/>
              <w:szCs w:val="28"/>
            </w:rPr>
            <w:t>Application Instructions</w:t>
          </w:r>
        </w:p>
        <w:p w14:paraId="3B7E0E20" w14:textId="695362F4" w:rsidR="00E07E0C" w:rsidRPr="00E07E0C" w:rsidRDefault="00E07E0C" w:rsidP="00E07E0C">
          <w:pPr>
            <w:jc w:val="center"/>
          </w:pPr>
        </w:p>
      </w:tc>
    </w:tr>
  </w:tbl>
  <w:p w14:paraId="494B9F45" w14:textId="492FB689" w:rsidR="007E063A" w:rsidRPr="002C40A0" w:rsidRDefault="00B553D9" w:rsidP="002C40A0">
    <w:pPr>
      <w:pStyle w:val="HiddenText"/>
    </w:pPr>
    <w:r w:rsidRPr="00921D42">
      <w:rPr>
        <w:rFonts w:ascii="Copperplate Gothic Bold" w:hAnsi="Copperplate Gothic Bold" w:cs="Sanskrit Text"/>
        <w:noProof/>
        <w:color w:val="003099"/>
        <w:szCs w:val="24"/>
      </w:rPr>
      <w:drawing>
        <wp:anchor distT="0" distB="0" distL="114300" distR="114300" simplePos="0" relativeHeight="251671552" behindDoc="1" locked="0" layoutInCell="1" allowOverlap="1" wp14:anchorId="1EE741F1" wp14:editId="10006B68">
          <wp:simplePos x="0" y="0"/>
          <wp:positionH relativeFrom="column">
            <wp:posOffset>5526405</wp:posOffset>
          </wp:positionH>
          <wp:positionV relativeFrom="paragraph">
            <wp:posOffset>-1151890</wp:posOffset>
          </wp:positionV>
          <wp:extent cx="822960" cy="934085"/>
          <wp:effectExtent l="0" t="0" r="0" b="0"/>
          <wp:wrapNone/>
          <wp:docPr id="30" name="Picture 30" descr="USAF HG Seal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SAF HG Seal (small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FB3F" w14:textId="77777777" w:rsidR="00D53F61" w:rsidRDefault="00D53F61" w:rsidP="00D53F61">
    <w:pPr>
      <w:pStyle w:val="Hidde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942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DAF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6C6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5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F43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0D2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0E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5785"/>
    <w:multiLevelType w:val="hybridMultilevel"/>
    <w:tmpl w:val="3CA8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C4A6D"/>
    <w:multiLevelType w:val="hybridMultilevel"/>
    <w:tmpl w:val="005A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642E5"/>
    <w:multiLevelType w:val="multilevel"/>
    <w:tmpl w:val="146CEE9C"/>
    <w:numStyleLink w:val="Attachments"/>
  </w:abstractNum>
  <w:abstractNum w:abstractNumId="13" w15:restartNumberingAfterBreak="0">
    <w:nsid w:val="0FD50936"/>
    <w:multiLevelType w:val="multilevel"/>
    <w:tmpl w:val="F334A7CE"/>
    <w:styleLink w:val="ReferencesList"/>
    <w:lvl w:ilvl="0">
      <w:start w:val="1"/>
      <w:numFmt w:val="lowerLetter"/>
      <w:pStyle w:val="References"/>
      <w:lvlText w:val="References:  (%1)"/>
      <w:lvlJc w:val="left"/>
      <w:pPr>
        <w:tabs>
          <w:tab w:val="num" w:pos="1656"/>
        </w:tabs>
        <w:ind w:left="1253" w:hanging="1253"/>
      </w:pPr>
      <w:rPr>
        <w:rFonts w:hint="default"/>
      </w:rPr>
    </w:lvl>
    <w:lvl w:ilvl="1">
      <w:start w:val="2"/>
      <w:numFmt w:val="lowerLetter"/>
      <w:pStyle w:val="ReferencesB"/>
      <w:lvlText w:val="(%2)"/>
      <w:lvlJc w:val="left"/>
      <w:pPr>
        <w:tabs>
          <w:tab w:val="num" w:pos="1656"/>
        </w:tabs>
        <w:ind w:left="1253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2212959"/>
    <w:multiLevelType w:val="hybridMultilevel"/>
    <w:tmpl w:val="33E4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B4715"/>
    <w:multiLevelType w:val="multilevel"/>
    <w:tmpl w:val="F334A7CE"/>
    <w:numStyleLink w:val="ReferencesList"/>
  </w:abstractNum>
  <w:abstractNum w:abstractNumId="16" w15:restartNumberingAfterBreak="0">
    <w:nsid w:val="168C227A"/>
    <w:multiLevelType w:val="multilevel"/>
    <w:tmpl w:val="064E5B4C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lowerLetter"/>
      <w:lvlText w:val="(%2)"/>
      <w:lvlJc w:val="left"/>
      <w:pPr>
        <w:tabs>
          <w:tab w:val="num" w:pos="1656"/>
        </w:tabs>
        <w:ind w:left="1267" w:firstLine="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B901DDA"/>
    <w:multiLevelType w:val="multilevel"/>
    <w:tmpl w:val="146CEE9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83121F7"/>
    <w:multiLevelType w:val="hybridMultilevel"/>
    <w:tmpl w:val="9418D406"/>
    <w:lvl w:ilvl="0" w:tplc="FFFFFFFF">
      <w:start w:val="1"/>
      <w:numFmt w:val="decimal"/>
      <w:lvlText w:val="%1."/>
      <w:lvlJc w:val="left"/>
      <w:pPr>
        <w:ind w:left="200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104" w:hanging="2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06" w:hanging="2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8" w:hanging="2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10" w:hanging="2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12" w:hanging="2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14" w:hanging="2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16" w:hanging="2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8" w:hanging="200"/>
      </w:pPr>
      <w:rPr>
        <w:rFonts w:hint="default"/>
        <w:lang w:val="en-US" w:eastAsia="en-US" w:bidi="ar-SA"/>
      </w:rPr>
    </w:lvl>
  </w:abstractNum>
  <w:abstractNum w:abstractNumId="19" w15:restartNumberingAfterBreak="0">
    <w:nsid w:val="2C5C73E5"/>
    <w:multiLevelType w:val="multilevel"/>
    <w:tmpl w:val="1612F056"/>
    <w:styleLink w:val="OfficialOutlineFormat"/>
    <w:lvl w:ilvl="0">
      <w:start w:val="1"/>
      <w:numFmt w:val="decimal"/>
      <w:pStyle w:val="Body"/>
      <w:suff w:val="nothing"/>
      <w:lvlText w:val="%1.  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suff w:val="nothing"/>
      <w:lvlText w:val="%2.  "/>
      <w:lvlJc w:val="left"/>
      <w:pPr>
        <w:ind w:left="0" w:firstLine="324"/>
      </w:pPr>
      <w:rPr>
        <w:rFonts w:hint="default"/>
      </w:rPr>
    </w:lvl>
    <w:lvl w:ilvl="2">
      <w:start w:val="1"/>
      <w:numFmt w:val="decimal"/>
      <w:suff w:val="nothing"/>
      <w:lvlText w:val="(%3)  "/>
      <w:lvlJc w:val="left"/>
      <w:pPr>
        <w:ind w:left="0" w:firstLine="611"/>
      </w:pPr>
      <w:rPr>
        <w:rFonts w:hint="default"/>
      </w:rPr>
    </w:lvl>
    <w:lvl w:ilvl="3">
      <w:start w:val="1"/>
      <w:numFmt w:val="lowerLetter"/>
      <w:suff w:val="nothing"/>
      <w:lvlText w:val="(%4)  "/>
      <w:lvlJc w:val="left"/>
      <w:pPr>
        <w:ind w:left="0" w:firstLine="1034"/>
      </w:pPr>
      <w:rPr>
        <w:rFonts w:hint="default"/>
      </w:rPr>
    </w:lvl>
    <w:lvl w:ilvl="4">
      <w:start w:val="1"/>
      <w:numFmt w:val="decimal"/>
      <w:suff w:val="nothing"/>
      <w:lvlText w:val="%5  "/>
      <w:lvlJc w:val="left"/>
      <w:pPr>
        <w:ind w:left="0" w:firstLine="1420"/>
      </w:pPr>
      <w:rPr>
        <w:rFonts w:hint="default"/>
        <w:u w:val="words"/>
      </w:rPr>
    </w:lvl>
    <w:lvl w:ilvl="5">
      <w:start w:val="1"/>
      <w:numFmt w:val="lowerLetter"/>
      <w:suff w:val="nothing"/>
      <w:lvlText w:val="%6  "/>
      <w:lvlJc w:val="left"/>
      <w:pPr>
        <w:ind w:left="0" w:firstLine="1683"/>
      </w:pPr>
      <w:rPr>
        <w:rFonts w:hint="default"/>
        <w:u w:val="words"/>
      </w:rPr>
    </w:lvl>
    <w:lvl w:ilvl="6">
      <w:start w:val="1"/>
      <w:numFmt w:val="decimal"/>
      <w:suff w:val="nothing"/>
      <w:lvlText w:val="[%7]  "/>
      <w:lvlJc w:val="left"/>
      <w:pPr>
        <w:ind w:left="0" w:firstLine="1909"/>
      </w:pPr>
      <w:rPr>
        <w:rFonts w:hint="default"/>
      </w:rPr>
    </w:lvl>
    <w:lvl w:ilvl="7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340597A"/>
    <w:multiLevelType w:val="hybridMultilevel"/>
    <w:tmpl w:val="AB84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AF9"/>
    <w:multiLevelType w:val="multilevel"/>
    <w:tmpl w:val="146CEE9C"/>
    <w:numStyleLink w:val="Attachments"/>
  </w:abstractNum>
  <w:abstractNum w:abstractNumId="22" w15:restartNumberingAfterBreak="0">
    <w:nsid w:val="3D052E86"/>
    <w:multiLevelType w:val="multilevel"/>
    <w:tmpl w:val="146CEE9C"/>
    <w:styleLink w:val="Attachments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E1328FB"/>
    <w:multiLevelType w:val="hybridMultilevel"/>
    <w:tmpl w:val="D3BEDEB8"/>
    <w:lvl w:ilvl="0" w:tplc="5106C1C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0037BDB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1187F92"/>
    <w:multiLevelType w:val="hybridMultilevel"/>
    <w:tmpl w:val="D0A84322"/>
    <w:lvl w:ilvl="0" w:tplc="FBEC5A64">
      <w:start w:val="2"/>
      <w:numFmt w:val="decimal"/>
      <w:lvlText w:val="%1."/>
      <w:lvlJc w:val="left"/>
      <w:pPr>
        <w:ind w:left="107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1821B4">
      <w:numFmt w:val="bullet"/>
      <w:lvlText w:val="•"/>
      <w:lvlJc w:val="left"/>
      <w:pPr>
        <w:ind w:left="402" w:hanging="202"/>
      </w:pPr>
      <w:rPr>
        <w:rFonts w:hint="default"/>
        <w:lang w:val="en-US" w:eastAsia="en-US" w:bidi="ar-SA"/>
      </w:rPr>
    </w:lvl>
    <w:lvl w:ilvl="2" w:tplc="4554F44A">
      <w:numFmt w:val="bullet"/>
      <w:lvlText w:val="•"/>
      <w:lvlJc w:val="left"/>
      <w:pPr>
        <w:ind w:left="705" w:hanging="202"/>
      </w:pPr>
      <w:rPr>
        <w:rFonts w:hint="default"/>
        <w:lang w:val="en-US" w:eastAsia="en-US" w:bidi="ar-SA"/>
      </w:rPr>
    </w:lvl>
    <w:lvl w:ilvl="3" w:tplc="709C95AA">
      <w:numFmt w:val="bullet"/>
      <w:lvlText w:val="•"/>
      <w:lvlJc w:val="left"/>
      <w:pPr>
        <w:ind w:left="1008" w:hanging="202"/>
      </w:pPr>
      <w:rPr>
        <w:rFonts w:hint="default"/>
        <w:lang w:val="en-US" w:eastAsia="en-US" w:bidi="ar-SA"/>
      </w:rPr>
    </w:lvl>
    <w:lvl w:ilvl="4" w:tplc="2F22B902">
      <w:numFmt w:val="bullet"/>
      <w:lvlText w:val="•"/>
      <w:lvlJc w:val="left"/>
      <w:pPr>
        <w:ind w:left="1311" w:hanging="202"/>
      </w:pPr>
      <w:rPr>
        <w:rFonts w:hint="default"/>
        <w:lang w:val="en-US" w:eastAsia="en-US" w:bidi="ar-SA"/>
      </w:rPr>
    </w:lvl>
    <w:lvl w:ilvl="5" w:tplc="25BE3FA2">
      <w:numFmt w:val="bullet"/>
      <w:lvlText w:val="•"/>
      <w:lvlJc w:val="left"/>
      <w:pPr>
        <w:ind w:left="1614" w:hanging="202"/>
      </w:pPr>
      <w:rPr>
        <w:rFonts w:hint="default"/>
        <w:lang w:val="en-US" w:eastAsia="en-US" w:bidi="ar-SA"/>
      </w:rPr>
    </w:lvl>
    <w:lvl w:ilvl="6" w:tplc="ACBC3A30">
      <w:numFmt w:val="bullet"/>
      <w:lvlText w:val="•"/>
      <w:lvlJc w:val="left"/>
      <w:pPr>
        <w:ind w:left="1917" w:hanging="202"/>
      </w:pPr>
      <w:rPr>
        <w:rFonts w:hint="default"/>
        <w:lang w:val="en-US" w:eastAsia="en-US" w:bidi="ar-SA"/>
      </w:rPr>
    </w:lvl>
    <w:lvl w:ilvl="7" w:tplc="93B2ADE8">
      <w:numFmt w:val="bullet"/>
      <w:lvlText w:val="•"/>
      <w:lvlJc w:val="left"/>
      <w:pPr>
        <w:ind w:left="2220" w:hanging="202"/>
      </w:pPr>
      <w:rPr>
        <w:rFonts w:hint="default"/>
        <w:lang w:val="en-US" w:eastAsia="en-US" w:bidi="ar-SA"/>
      </w:rPr>
    </w:lvl>
    <w:lvl w:ilvl="8" w:tplc="3B280142">
      <w:numFmt w:val="bullet"/>
      <w:lvlText w:val="•"/>
      <w:lvlJc w:val="left"/>
      <w:pPr>
        <w:ind w:left="2523" w:hanging="202"/>
      </w:pPr>
      <w:rPr>
        <w:rFonts w:hint="default"/>
        <w:lang w:val="en-US" w:eastAsia="en-US" w:bidi="ar-SA"/>
      </w:rPr>
    </w:lvl>
  </w:abstractNum>
  <w:abstractNum w:abstractNumId="26" w15:restartNumberingAfterBreak="0">
    <w:nsid w:val="46E57966"/>
    <w:multiLevelType w:val="hybridMultilevel"/>
    <w:tmpl w:val="FADC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F304C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B4D1D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E2D53B3"/>
    <w:multiLevelType w:val="hybridMultilevel"/>
    <w:tmpl w:val="9418D406"/>
    <w:lvl w:ilvl="0" w:tplc="8BA4B54A">
      <w:start w:val="1"/>
      <w:numFmt w:val="decimal"/>
      <w:lvlText w:val="%1."/>
      <w:lvlJc w:val="left"/>
      <w:pPr>
        <w:ind w:left="1518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DEA688C">
      <w:numFmt w:val="bullet"/>
      <w:lvlText w:val="•"/>
      <w:lvlJc w:val="left"/>
      <w:pPr>
        <w:ind w:left="2422" w:hanging="200"/>
      </w:pPr>
      <w:rPr>
        <w:rFonts w:hint="default"/>
        <w:lang w:val="en-US" w:eastAsia="en-US" w:bidi="ar-SA"/>
      </w:rPr>
    </w:lvl>
    <w:lvl w:ilvl="2" w:tplc="5630FBBC">
      <w:numFmt w:val="bullet"/>
      <w:lvlText w:val="•"/>
      <w:lvlJc w:val="left"/>
      <w:pPr>
        <w:ind w:left="3324" w:hanging="200"/>
      </w:pPr>
      <w:rPr>
        <w:rFonts w:hint="default"/>
        <w:lang w:val="en-US" w:eastAsia="en-US" w:bidi="ar-SA"/>
      </w:rPr>
    </w:lvl>
    <w:lvl w:ilvl="3" w:tplc="FA9E4C34">
      <w:numFmt w:val="bullet"/>
      <w:lvlText w:val="•"/>
      <w:lvlJc w:val="left"/>
      <w:pPr>
        <w:ind w:left="4226" w:hanging="200"/>
      </w:pPr>
      <w:rPr>
        <w:rFonts w:hint="default"/>
        <w:lang w:val="en-US" w:eastAsia="en-US" w:bidi="ar-SA"/>
      </w:rPr>
    </w:lvl>
    <w:lvl w:ilvl="4" w:tplc="FE440ACC">
      <w:numFmt w:val="bullet"/>
      <w:lvlText w:val="•"/>
      <w:lvlJc w:val="left"/>
      <w:pPr>
        <w:ind w:left="5128" w:hanging="200"/>
      </w:pPr>
      <w:rPr>
        <w:rFonts w:hint="default"/>
        <w:lang w:val="en-US" w:eastAsia="en-US" w:bidi="ar-SA"/>
      </w:rPr>
    </w:lvl>
    <w:lvl w:ilvl="5" w:tplc="ADC60926">
      <w:numFmt w:val="bullet"/>
      <w:lvlText w:val="•"/>
      <w:lvlJc w:val="left"/>
      <w:pPr>
        <w:ind w:left="6030" w:hanging="200"/>
      </w:pPr>
      <w:rPr>
        <w:rFonts w:hint="default"/>
        <w:lang w:val="en-US" w:eastAsia="en-US" w:bidi="ar-SA"/>
      </w:rPr>
    </w:lvl>
    <w:lvl w:ilvl="6" w:tplc="75A2410C">
      <w:numFmt w:val="bullet"/>
      <w:lvlText w:val="•"/>
      <w:lvlJc w:val="left"/>
      <w:pPr>
        <w:ind w:left="6932" w:hanging="200"/>
      </w:pPr>
      <w:rPr>
        <w:rFonts w:hint="default"/>
        <w:lang w:val="en-US" w:eastAsia="en-US" w:bidi="ar-SA"/>
      </w:rPr>
    </w:lvl>
    <w:lvl w:ilvl="7" w:tplc="F1029A56">
      <w:numFmt w:val="bullet"/>
      <w:lvlText w:val="•"/>
      <w:lvlJc w:val="left"/>
      <w:pPr>
        <w:ind w:left="7834" w:hanging="200"/>
      </w:pPr>
      <w:rPr>
        <w:rFonts w:hint="default"/>
        <w:lang w:val="en-US" w:eastAsia="en-US" w:bidi="ar-SA"/>
      </w:rPr>
    </w:lvl>
    <w:lvl w:ilvl="8" w:tplc="82DA8516">
      <w:numFmt w:val="bullet"/>
      <w:lvlText w:val="•"/>
      <w:lvlJc w:val="left"/>
      <w:pPr>
        <w:ind w:left="8736" w:hanging="200"/>
      </w:pPr>
      <w:rPr>
        <w:rFonts w:hint="default"/>
        <w:lang w:val="en-US" w:eastAsia="en-US" w:bidi="ar-SA"/>
      </w:rPr>
    </w:lvl>
  </w:abstractNum>
  <w:abstractNum w:abstractNumId="30" w15:restartNumberingAfterBreak="0">
    <w:nsid w:val="53FD4E55"/>
    <w:multiLevelType w:val="hybridMultilevel"/>
    <w:tmpl w:val="24D21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3F38"/>
    <w:multiLevelType w:val="multilevel"/>
    <w:tmpl w:val="1612F056"/>
    <w:numStyleLink w:val="OfficialOutlineFormat"/>
  </w:abstractNum>
  <w:abstractNum w:abstractNumId="32" w15:restartNumberingAfterBreak="0">
    <w:nsid w:val="54FA3DAB"/>
    <w:multiLevelType w:val="hybridMultilevel"/>
    <w:tmpl w:val="8E7A5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F39DC"/>
    <w:multiLevelType w:val="hybridMultilevel"/>
    <w:tmpl w:val="533C9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366A7"/>
    <w:multiLevelType w:val="multilevel"/>
    <w:tmpl w:val="146CEE9C"/>
    <w:numStyleLink w:val="Attachments"/>
  </w:abstractNum>
  <w:abstractNum w:abstractNumId="35" w15:restartNumberingAfterBreak="0">
    <w:nsid w:val="61734693"/>
    <w:multiLevelType w:val="hybridMultilevel"/>
    <w:tmpl w:val="C22A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81A9D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388045A"/>
    <w:multiLevelType w:val="hybridMultilevel"/>
    <w:tmpl w:val="27C0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C14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D2A11A1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45726952">
    <w:abstractNumId w:val="28"/>
  </w:num>
  <w:num w:numId="2" w16cid:durableId="2069960239">
    <w:abstractNumId w:val="19"/>
  </w:num>
  <w:num w:numId="3" w16cid:durableId="1738092668">
    <w:abstractNumId w:val="31"/>
  </w:num>
  <w:num w:numId="4" w16cid:durableId="421998924">
    <w:abstractNumId w:val="11"/>
  </w:num>
  <w:num w:numId="5" w16cid:durableId="1755466414">
    <w:abstractNumId w:val="35"/>
  </w:num>
  <w:num w:numId="6" w16cid:durableId="396125212">
    <w:abstractNumId w:val="26"/>
  </w:num>
  <w:num w:numId="7" w16cid:durableId="24447658">
    <w:abstractNumId w:val="20"/>
  </w:num>
  <w:num w:numId="8" w16cid:durableId="287664436">
    <w:abstractNumId w:val="24"/>
  </w:num>
  <w:num w:numId="9" w16cid:durableId="192545606">
    <w:abstractNumId w:val="36"/>
  </w:num>
  <w:num w:numId="10" w16cid:durableId="1788886002">
    <w:abstractNumId w:val="38"/>
  </w:num>
  <w:num w:numId="11" w16cid:durableId="1611431890">
    <w:abstractNumId w:val="39"/>
  </w:num>
  <w:num w:numId="12" w16cid:durableId="1710035909">
    <w:abstractNumId w:val="27"/>
  </w:num>
  <w:num w:numId="13" w16cid:durableId="83192973">
    <w:abstractNumId w:val="9"/>
  </w:num>
  <w:num w:numId="14" w16cid:durableId="547882536">
    <w:abstractNumId w:val="7"/>
  </w:num>
  <w:num w:numId="15" w16cid:durableId="2028436200">
    <w:abstractNumId w:val="6"/>
  </w:num>
  <w:num w:numId="16" w16cid:durableId="451704067">
    <w:abstractNumId w:val="5"/>
  </w:num>
  <w:num w:numId="17" w16cid:durableId="1698240927">
    <w:abstractNumId w:val="4"/>
  </w:num>
  <w:num w:numId="18" w16cid:durableId="560797755">
    <w:abstractNumId w:val="8"/>
  </w:num>
  <w:num w:numId="19" w16cid:durableId="1262882890">
    <w:abstractNumId w:val="3"/>
  </w:num>
  <w:num w:numId="20" w16cid:durableId="663318872">
    <w:abstractNumId w:val="2"/>
  </w:num>
  <w:num w:numId="21" w16cid:durableId="1110390722">
    <w:abstractNumId w:val="1"/>
  </w:num>
  <w:num w:numId="22" w16cid:durableId="1056855399">
    <w:abstractNumId w:val="0"/>
  </w:num>
  <w:num w:numId="23" w16cid:durableId="772091347">
    <w:abstractNumId w:val="13"/>
  </w:num>
  <w:num w:numId="24" w16cid:durableId="20758129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3395776">
    <w:abstractNumId w:val="15"/>
  </w:num>
  <w:num w:numId="26" w16cid:durableId="1110124453">
    <w:abstractNumId w:val="16"/>
  </w:num>
  <w:num w:numId="27" w16cid:durableId="1581209882">
    <w:abstractNumId w:val="22"/>
  </w:num>
  <w:num w:numId="28" w16cid:durableId="1968655505">
    <w:abstractNumId w:val="21"/>
  </w:num>
  <w:num w:numId="29" w16cid:durableId="1430926901">
    <w:abstractNumId w:val="34"/>
  </w:num>
  <w:num w:numId="30" w16cid:durableId="861212318">
    <w:abstractNumId w:val="12"/>
  </w:num>
  <w:num w:numId="31" w16cid:durableId="8877624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9821312">
    <w:abstractNumId w:val="17"/>
  </w:num>
  <w:num w:numId="33" w16cid:durableId="3964432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6976009">
    <w:abstractNumId w:val="37"/>
  </w:num>
  <w:num w:numId="35" w16cid:durableId="1936207695">
    <w:abstractNumId w:val="29"/>
  </w:num>
  <w:num w:numId="36" w16cid:durableId="864174263">
    <w:abstractNumId w:val="25"/>
  </w:num>
  <w:num w:numId="37" w16cid:durableId="2071727107">
    <w:abstractNumId w:val="18"/>
  </w:num>
  <w:num w:numId="38" w16cid:durableId="1701393254">
    <w:abstractNumId w:val="30"/>
  </w:num>
  <w:num w:numId="39" w16cid:durableId="919487923">
    <w:abstractNumId w:val="33"/>
  </w:num>
  <w:num w:numId="40" w16cid:durableId="702361189">
    <w:abstractNumId w:val="14"/>
  </w:num>
  <w:num w:numId="41" w16cid:durableId="2128349018">
    <w:abstractNumId w:val="23"/>
  </w:num>
  <w:num w:numId="42" w16cid:durableId="1839036985">
    <w:abstractNumId w:val="10"/>
  </w:num>
  <w:num w:numId="43" w16cid:durableId="60045585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6D"/>
    <w:rsid w:val="000238AC"/>
    <w:rsid w:val="00052E83"/>
    <w:rsid w:val="000628B7"/>
    <w:rsid w:val="0006540E"/>
    <w:rsid w:val="000724BC"/>
    <w:rsid w:val="00086676"/>
    <w:rsid w:val="00094125"/>
    <w:rsid w:val="000B0E92"/>
    <w:rsid w:val="000B61F7"/>
    <w:rsid w:val="000C5003"/>
    <w:rsid w:val="000D2E48"/>
    <w:rsid w:val="000D3739"/>
    <w:rsid w:val="000E1B0A"/>
    <w:rsid w:val="000F186B"/>
    <w:rsid w:val="000F2D18"/>
    <w:rsid w:val="000F7D73"/>
    <w:rsid w:val="00104AF5"/>
    <w:rsid w:val="00122E86"/>
    <w:rsid w:val="0014664F"/>
    <w:rsid w:val="00161E2C"/>
    <w:rsid w:val="001675D6"/>
    <w:rsid w:val="0017534A"/>
    <w:rsid w:val="001773C0"/>
    <w:rsid w:val="0018302A"/>
    <w:rsid w:val="00187FCA"/>
    <w:rsid w:val="001A1F12"/>
    <w:rsid w:val="001A744A"/>
    <w:rsid w:val="001B6AB8"/>
    <w:rsid w:val="001C0D7D"/>
    <w:rsid w:val="001C1785"/>
    <w:rsid w:val="001C343F"/>
    <w:rsid w:val="001C34CB"/>
    <w:rsid w:val="001D1392"/>
    <w:rsid w:val="001D168F"/>
    <w:rsid w:val="001D34BD"/>
    <w:rsid w:val="001D5CB3"/>
    <w:rsid w:val="001E312C"/>
    <w:rsid w:val="001E7B38"/>
    <w:rsid w:val="00244971"/>
    <w:rsid w:val="00281DA6"/>
    <w:rsid w:val="002C40A0"/>
    <w:rsid w:val="002D097F"/>
    <w:rsid w:val="00305BC5"/>
    <w:rsid w:val="003077E9"/>
    <w:rsid w:val="00324F73"/>
    <w:rsid w:val="00325ABF"/>
    <w:rsid w:val="00335EE0"/>
    <w:rsid w:val="00340ABC"/>
    <w:rsid w:val="00347ACE"/>
    <w:rsid w:val="00353FE7"/>
    <w:rsid w:val="003623B0"/>
    <w:rsid w:val="0037651F"/>
    <w:rsid w:val="00385B8B"/>
    <w:rsid w:val="003A1E07"/>
    <w:rsid w:val="003A3162"/>
    <w:rsid w:val="003B3393"/>
    <w:rsid w:val="003B349E"/>
    <w:rsid w:val="003B4F36"/>
    <w:rsid w:val="003D0EF0"/>
    <w:rsid w:val="003E4F26"/>
    <w:rsid w:val="003E740C"/>
    <w:rsid w:val="00400DC2"/>
    <w:rsid w:val="00404ACA"/>
    <w:rsid w:val="00405916"/>
    <w:rsid w:val="004132B0"/>
    <w:rsid w:val="004138CE"/>
    <w:rsid w:val="00421541"/>
    <w:rsid w:val="0042198B"/>
    <w:rsid w:val="00425BC3"/>
    <w:rsid w:val="00425D8B"/>
    <w:rsid w:val="00466E74"/>
    <w:rsid w:val="00484166"/>
    <w:rsid w:val="004A0F56"/>
    <w:rsid w:val="004B39D0"/>
    <w:rsid w:val="004C30CD"/>
    <w:rsid w:val="004C7FAA"/>
    <w:rsid w:val="004E330E"/>
    <w:rsid w:val="004E4E1C"/>
    <w:rsid w:val="004F10CB"/>
    <w:rsid w:val="00500016"/>
    <w:rsid w:val="00500CF1"/>
    <w:rsid w:val="00513B53"/>
    <w:rsid w:val="00525FCD"/>
    <w:rsid w:val="00526597"/>
    <w:rsid w:val="00530479"/>
    <w:rsid w:val="00541063"/>
    <w:rsid w:val="00542EC3"/>
    <w:rsid w:val="00544596"/>
    <w:rsid w:val="00547050"/>
    <w:rsid w:val="00570E85"/>
    <w:rsid w:val="005A1A1B"/>
    <w:rsid w:val="005B30F6"/>
    <w:rsid w:val="005D1EDD"/>
    <w:rsid w:val="006003CA"/>
    <w:rsid w:val="006051B5"/>
    <w:rsid w:val="00620FDF"/>
    <w:rsid w:val="00623DFA"/>
    <w:rsid w:val="0062728F"/>
    <w:rsid w:val="00631D5B"/>
    <w:rsid w:val="0064525D"/>
    <w:rsid w:val="00650C8E"/>
    <w:rsid w:val="0066430A"/>
    <w:rsid w:val="006A4D47"/>
    <w:rsid w:val="006B3FC9"/>
    <w:rsid w:val="006D06FC"/>
    <w:rsid w:val="006D5E7A"/>
    <w:rsid w:val="006D602D"/>
    <w:rsid w:val="006F1299"/>
    <w:rsid w:val="006F75A2"/>
    <w:rsid w:val="007005B7"/>
    <w:rsid w:val="00701195"/>
    <w:rsid w:val="00705308"/>
    <w:rsid w:val="0071167A"/>
    <w:rsid w:val="00737987"/>
    <w:rsid w:val="007414ED"/>
    <w:rsid w:val="00742DAB"/>
    <w:rsid w:val="00756C1D"/>
    <w:rsid w:val="00770D40"/>
    <w:rsid w:val="00784EC8"/>
    <w:rsid w:val="00785DB0"/>
    <w:rsid w:val="0079308C"/>
    <w:rsid w:val="00794EC4"/>
    <w:rsid w:val="00795B2E"/>
    <w:rsid w:val="00797EE9"/>
    <w:rsid w:val="007B0C43"/>
    <w:rsid w:val="007C4413"/>
    <w:rsid w:val="007E063A"/>
    <w:rsid w:val="007F4349"/>
    <w:rsid w:val="008078DC"/>
    <w:rsid w:val="0082279F"/>
    <w:rsid w:val="0082652C"/>
    <w:rsid w:val="00844078"/>
    <w:rsid w:val="0084596C"/>
    <w:rsid w:val="00846FE4"/>
    <w:rsid w:val="008532D2"/>
    <w:rsid w:val="0085658C"/>
    <w:rsid w:val="0085788B"/>
    <w:rsid w:val="008A03EC"/>
    <w:rsid w:val="008A3A80"/>
    <w:rsid w:val="008B5299"/>
    <w:rsid w:val="008B715C"/>
    <w:rsid w:val="008C4727"/>
    <w:rsid w:val="009053BC"/>
    <w:rsid w:val="00906533"/>
    <w:rsid w:val="00917BAE"/>
    <w:rsid w:val="00920D1F"/>
    <w:rsid w:val="009551E5"/>
    <w:rsid w:val="00955CB2"/>
    <w:rsid w:val="00971A24"/>
    <w:rsid w:val="00983EEF"/>
    <w:rsid w:val="0099426D"/>
    <w:rsid w:val="009B20C1"/>
    <w:rsid w:val="009B6401"/>
    <w:rsid w:val="009C2A54"/>
    <w:rsid w:val="009D3B33"/>
    <w:rsid w:val="009E1B67"/>
    <w:rsid w:val="009E601C"/>
    <w:rsid w:val="009E6903"/>
    <w:rsid w:val="009E75DF"/>
    <w:rsid w:val="009F077D"/>
    <w:rsid w:val="009F377F"/>
    <w:rsid w:val="00A320E6"/>
    <w:rsid w:val="00A37474"/>
    <w:rsid w:val="00A60E13"/>
    <w:rsid w:val="00A6116A"/>
    <w:rsid w:val="00A66948"/>
    <w:rsid w:val="00A70A45"/>
    <w:rsid w:val="00A724CE"/>
    <w:rsid w:val="00A80C2A"/>
    <w:rsid w:val="00A879C8"/>
    <w:rsid w:val="00A961ED"/>
    <w:rsid w:val="00AE61DF"/>
    <w:rsid w:val="00B079C6"/>
    <w:rsid w:val="00B12D0C"/>
    <w:rsid w:val="00B12D13"/>
    <w:rsid w:val="00B14562"/>
    <w:rsid w:val="00B220E3"/>
    <w:rsid w:val="00B45429"/>
    <w:rsid w:val="00B53DC8"/>
    <w:rsid w:val="00B5429F"/>
    <w:rsid w:val="00B553D9"/>
    <w:rsid w:val="00B71CAF"/>
    <w:rsid w:val="00B7344E"/>
    <w:rsid w:val="00B9698B"/>
    <w:rsid w:val="00BB55C2"/>
    <w:rsid w:val="00BB5DC9"/>
    <w:rsid w:val="00BD2249"/>
    <w:rsid w:val="00BE7887"/>
    <w:rsid w:val="00BF6434"/>
    <w:rsid w:val="00BF7F25"/>
    <w:rsid w:val="00C1059B"/>
    <w:rsid w:val="00C1550B"/>
    <w:rsid w:val="00C221D1"/>
    <w:rsid w:val="00C25C1E"/>
    <w:rsid w:val="00C43180"/>
    <w:rsid w:val="00C524DC"/>
    <w:rsid w:val="00C65EEB"/>
    <w:rsid w:val="00C80D4D"/>
    <w:rsid w:val="00CA0F4E"/>
    <w:rsid w:val="00CA557D"/>
    <w:rsid w:val="00CA6BBC"/>
    <w:rsid w:val="00CC2ED8"/>
    <w:rsid w:val="00CD2B16"/>
    <w:rsid w:val="00CD707F"/>
    <w:rsid w:val="00D10862"/>
    <w:rsid w:val="00D21A51"/>
    <w:rsid w:val="00D27F12"/>
    <w:rsid w:val="00D33E80"/>
    <w:rsid w:val="00D53F61"/>
    <w:rsid w:val="00D56680"/>
    <w:rsid w:val="00DB27BA"/>
    <w:rsid w:val="00DC6E15"/>
    <w:rsid w:val="00DC7E10"/>
    <w:rsid w:val="00DD0EEB"/>
    <w:rsid w:val="00DE532A"/>
    <w:rsid w:val="00DF5CA1"/>
    <w:rsid w:val="00E023C8"/>
    <w:rsid w:val="00E07E0C"/>
    <w:rsid w:val="00E3714C"/>
    <w:rsid w:val="00E74449"/>
    <w:rsid w:val="00E948C6"/>
    <w:rsid w:val="00EB1029"/>
    <w:rsid w:val="00EB2454"/>
    <w:rsid w:val="00EB7E9C"/>
    <w:rsid w:val="00EC1ED5"/>
    <w:rsid w:val="00EE3E49"/>
    <w:rsid w:val="00EF096B"/>
    <w:rsid w:val="00EF59DF"/>
    <w:rsid w:val="00EF6968"/>
    <w:rsid w:val="00F03A83"/>
    <w:rsid w:val="00F255DA"/>
    <w:rsid w:val="00F5000D"/>
    <w:rsid w:val="00F50C32"/>
    <w:rsid w:val="00F52021"/>
    <w:rsid w:val="00F53973"/>
    <w:rsid w:val="00F53BD5"/>
    <w:rsid w:val="00F72F3D"/>
    <w:rsid w:val="00F72F59"/>
    <w:rsid w:val="00F97A88"/>
    <w:rsid w:val="00FB0D42"/>
    <w:rsid w:val="00FB4C32"/>
    <w:rsid w:val="00FD0F5E"/>
    <w:rsid w:val="00FE3396"/>
    <w:rsid w:val="00FE7269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0E185"/>
  <w15:chartTrackingRefBased/>
  <w15:docId w15:val="{E3A0CF80-6EEF-482B-B7F3-CE0C09FC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C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8B"/>
  </w:style>
  <w:style w:type="paragraph" w:styleId="Footer">
    <w:name w:val="footer"/>
    <w:basedOn w:val="Normal"/>
    <w:link w:val="Foot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8B"/>
  </w:style>
  <w:style w:type="table" w:styleId="TableGrid">
    <w:name w:val="Table Grid"/>
    <w:basedOn w:val="TableNormal"/>
    <w:rsid w:val="0085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Line2">
    <w:name w:val="Letterhead Line 2+"/>
    <w:basedOn w:val="LetterheadLine1"/>
    <w:link w:val="LetterheadLine2Char"/>
    <w:qFormat/>
    <w:rsid w:val="0085788B"/>
    <w:pPr>
      <w:spacing w:after="0"/>
    </w:pPr>
    <w:rPr>
      <w:caps/>
      <w:sz w:val="21"/>
      <w:szCs w:val="21"/>
    </w:rPr>
  </w:style>
  <w:style w:type="character" w:customStyle="1" w:styleId="LetterheadLine2Char">
    <w:name w:val="Letterhead Line 2+ Char"/>
    <w:basedOn w:val="DefaultParagraphFont"/>
    <w:link w:val="LetterheadLine2"/>
    <w:rsid w:val="0085788B"/>
    <w:rPr>
      <w:rFonts w:ascii="Copperplate Gothic Bold" w:eastAsia="Times New Roman" w:hAnsi="Copperplate Gothic Bold" w:cs="Times New Roman"/>
      <w:caps/>
      <w:color w:val="000099"/>
      <w:sz w:val="21"/>
      <w:szCs w:val="21"/>
      <w:lang w:eastAsia="en-US"/>
    </w:rPr>
  </w:style>
  <w:style w:type="paragraph" w:customStyle="1" w:styleId="LetterheadLine1">
    <w:name w:val="Letterhead Line 1"/>
    <w:basedOn w:val="Normal"/>
    <w:qFormat/>
    <w:rsid w:val="0085788B"/>
    <w:pPr>
      <w:spacing w:after="20"/>
      <w:jc w:val="center"/>
    </w:pPr>
    <w:rPr>
      <w:rFonts w:ascii="Copperplate Gothic Bold" w:eastAsia="Times New Roman" w:hAnsi="Copperplate Gothic Bold" w:cs="Times New Roman"/>
      <w:color w:val="000099"/>
      <w:szCs w:val="20"/>
      <w:lang w:eastAsia="en-US"/>
    </w:rPr>
  </w:style>
  <w:style w:type="paragraph" w:customStyle="1" w:styleId="HiddenText">
    <w:name w:val="Hidden Text"/>
    <w:basedOn w:val="Normal"/>
    <w:rsid w:val="0085788B"/>
    <w:rPr>
      <w:rFonts w:eastAsia="Times New Roman" w:cs="Times New Roman"/>
      <w:sz w:val="2"/>
      <w:szCs w:val="20"/>
      <w:lang w:eastAsia="en-US"/>
    </w:rPr>
  </w:style>
  <w:style w:type="paragraph" w:customStyle="1" w:styleId="MemoFor">
    <w:name w:val="Memo For"/>
    <w:basedOn w:val="Normal"/>
    <w:link w:val="MemoForChar"/>
    <w:qFormat/>
    <w:rsid w:val="002C40A0"/>
    <w:pPr>
      <w:tabs>
        <w:tab w:val="left" w:pos="2448"/>
        <w:tab w:val="left" w:pos="4320"/>
        <w:tab w:val="left" w:pos="6192"/>
      </w:tabs>
    </w:pPr>
    <w:rPr>
      <w:rFonts w:eastAsia="Times New Roman" w:cs="Times New Roman"/>
      <w:szCs w:val="20"/>
      <w:lang w:eastAsia="en-US"/>
    </w:rPr>
  </w:style>
  <w:style w:type="character" w:customStyle="1" w:styleId="MemoForChar">
    <w:name w:val="Memo For Char"/>
    <w:basedOn w:val="DefaultParagraphFont"/>
    <w:link w:val="MemoFor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rom">
    <w:name w:val="From"/>
    <w:basedOn w:val="Normal"/>
    <w:link w:val="FromChar"/>
    <w:qFormat/>
    <w:rsid w:val="002C40A0"/>
    <w:pPr>
      <w:tabs>
        <w:tab w:val="left" w:pos="864"/>
      </w:tabs>
    </w:pPr>
    <w:rPr>
      <w:rFonts w:eastAsia="Times New Roman" w:cs="Times New Roman"/>
      <w:szCs w:val="20"/>
      <w:lang w:eastAsia="en-US"/>
    </w:rPr>
  </w:style>
  <w:style w:type="character" w:customStyle="1" w:styleId="FromChar">
    <w:name w:val="From Char"/>
    <w:basedOn w:val="DefaultParagraphFont"/>
    <w:link w:val="From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nnerMarking">
    <w:name w:val="Banner Marking"/>
    <w:basedOn w:val="Normal"/>
    <w:link w:val="BannerMarkingChar"/>
    <w:rsid w:val="002C40A0"/>
    <w:pPr>
      <w:jc w:val="center"/>
    </w:pPr>
    <w:rPr>
      <w:b/>
      <w:bCs/>
    </w:rPr>
  </w:style>
  <w:style w:type="paragraph" w:customStyle="1" w:styleId="Body">
    <w:name w:val="Body"/>
    <w:basedOn w:val="ListParagraph"/>
    <w:link w:val="BodyChar"/>
    <w:qFormat/>
    <w:rsid w:val="001C343F"/>
    <w:pPr>
      <w:numPr>
        <w:numId w:val="3"/>
      </w:numPr>
      <w:spacing w:before="240" w:after="240"/>
      <w:contextualSpacing w:val="0"/>
    </w:pPr>
    <w:rPr>
      <w:rFonts w:eastAsia="Calibri" w:cs="Times New Roman"/>
      <w:lang w:eastAsia="en-US"/>
    </w:rPr>
  </w:style>
  <w:style w:type="character" w:customStyle="1" w:styleId="BannerMarkingChar">
    <w:name w:val="Banner Marking Char"/>
    <w:basedOn w:val="DefaultParagraphFont"/>
    <w:link w:val="BannerMarking"/>
    <w:rsid w:val="002C40A0"/>
    <w:rPr>
      <w:rFonts w:ascii="Times New Roman" w:hAnsi="Times New Roman"/>
      <w:b/>
      <w:bCs/>
      <w:sz w:val="24"/>
    </w:rPr>
  </w:style>
  <w:style w:type="paragraph" w:customStyle="1" w:styleId="Subject">
    <w:name w:val="Subject"/>
    <w:basedOn w:val="Normal"/>
    <w:next w:val="Normal"/>
    <w:link w:val="SubjectChar"/>
    <w:qFormat/>
    <w:rsid w:val="002C40A0"/>
    <w:pPr>
      <w:tabs>
        <w:tab w:val="left" w:pos="1195"/>
      </w:tabs>
      <w:ind w:left="1195" w:hanging="1195"/>
    </w:pPr>
    <w:rPr>
      <w:rFonts w:eastAsia="Times New Roman" w:cs="Times New Roman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1C343F"/>
    <w:rPr>
      <w:rFonts w:ascii="Times New Roman" w:eastAsia="Calibri" w:hAnsi="Times New Roman" w:cs="Times New Roman"/>
      <w:sz w:val="24"/>
      <w:lang w:eastAsia="en-US"/>
    </w:rPr>
  </w:style>
  <w:style w:type="character" w:customStyle="1" w:styleId="SubjectChar">
    <w:name w:val="Subject Char"/>
    <w:basedOn w:val="DefaultParagraphFont"/>
    <w:link w:val="Subject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OfficialOutlineFormat">
    <w:name w:val="Official Outline Format"/>
    <w:uiPriority w:val="99"/>
    <w:rsid w:val="00A320E6"/>
    <w:pPr>
      <w:numPr>
        <w:numId w:val="2"/>
      </w:numPr>
    </w:pPr>
  </w:style>
  <w:style w:type="paragraph" w:styleId="ListParagraph">
    <w:name w:val="List Paragraph"/>
    <w:basedOn w:val="Normal"/>
    <w:uiPriority w:val="1"/>
    <w:qFormat/>
    <w:rsid w:val="00CD2B16"/>
    <w:pPr>
      <w:ind w:left="720"/>
      <w:contextualSpacing/>
    </w:pPr>
  </w:style>
  <w:style w:type="paragraph" w:customStyle="1" w:styleId="References">
    <w:name w:val="References"/>
    <w:basedOn w:val="Normal"/>
    <w:next w:val="ReferencesB"/>
    <w:qFormat/>
    <w:rsid w:val="000D3739"/>
    <w:pPr>
      <w:numPr>
        <w:numId w:val="23"/>
      </w:numPr>
    </w:pPr>
    <w:rPr>
      <w:lang w:eastAsia="en-US"/>
    </w:rPr>
  </w:style>
  <w:style w:type="paragraph" w:customStyle="1" w:styleId="ReferencesB">
    <w:name w:val="References B"/>
    <w:basedOn w:val="Normal"/>
    <w:rsid w:val="000D3739"/>
    <w:pPr>
      <w:numPr>
        <w:ilvl w:val="1"/>
        <w:numId w:val="23"/>
      </w:numPr>
    </w:pPr>
    <w:rPr>
      <w:lang w:eastAsia="en-US"/>
    </w:rPr>
  </w:style>
  <w:style w:type="numbering" w:customStyle="1" w:styleId="ReferencesList">
    <w:name w:val="References List"/>
    <w:uiPriority w:val="99"/>
    <w:rsid w:val="00A320E6"/>
    <w:pPr>
      <w:numPr>
        <w:numId w:val="23"/>
      </w:numPr>
    </w:pPr>
  </w:style>
  <w:style w:type="paragraph" w:customStyle="1" w:styleId="ReferencesFollow-On">
    <w:name w:val="References Follow-On"/>
    <w:basedOn w:val="References"/>
    <w:link w:val="ReferencesFollow-OnChar"/>
    <w:rsid w:val="00A320E6"/>
    <w:pPr>
      <w:numPr>
        <w:numId w:val="0"/>
      </w:numPr>
      <w:tabs>
        <w:tab w:val="num" w:pos="1656"/>
      </w:tabs>
      <w:ind w:left="1251"/>
    </w:pPr>
    <w:rPr>
      <w:rFonts w:eastAsia="Calibri" w:cs="Times New Roman"/>
    </w:rPr>
  </w:style>
  <w:style w:type="character" w:customStyle="1" w:styleId="ReferencesFollow-OnChar">
    <w:name w:val="References Follow-On Char"/>
    <w:basedOn w:val="DefaultParagraphFont"/>
    <w:link w:val="ReferencesFollow-On"/>
    <w:rsid w:val="00A320E6"/>
    <w:rPr>
      <w:rFonts w:ascii="Times New Roman" w:eastAsia="Calibri" w:hAnsi="Times New Roman" w:cs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qFormat/>
    <w:rsid w:val="000D2E48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0D2E48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Attachments">
    <w:name w:val="Attachments"/>
    <w:uiPriority w:val="99"/>
    <w:rsid w:val="00F255DA"/>
    <w:pPr>
      <w:numPr>
        <w:numId w:val="27"/>
      </w:numPr>
    </w:pPr>
  </w:style>
  <w:style w:type="paragraph" w:customStyle="1" w:styleId="SignatureBlock">
    <w:name w:val="Signature Block"/>
    <w:basedOn w:val="Normal"/>
    <w:link w:val="SignatureBlockChar"/>
    <w:qFormat/>
    <w:rsid w:val="006003CA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6003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lassificationAuthorityBox">
    <w:name w:val="Classification Authority Box"/>
    <w:basedOn w:val="Normal"/>
    <w:link w:val="ClassificationAuthorityBoxChar"/>
    <w:rsid w:val="009B20C1"/>
    <w:pPr>
      <w:tabs>
        <w:tab w:val="left" w:pos="1890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ClassificationAuthorityBoxChar">
    <w:name w:val="Classification Authority Box Char"/>
    <w:basedOn w:val="DefaultParagraphFont"/>
    <w:link w:val="ClassificationAuthorityBox"/>
    <w:rsid w:val="009B20C1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Default">
    <w:name w:val="Default"/>
    <w:rsid w:val="006A4D47"/>
    <w:pPr>
      <w:autoSpaceDE w:val="0"/>
      <w:autoSpaceDN w:val="0"/>
      <w:adjustRightInd w:val="0"/>
      <w:spacing w:after="0" w:line="240" w:lineRule="auto"/>
    </w:pPr>
    <w:rPr>
      <w:rFonts w:ascii="Copperplate Gothic Bold" w:hAnsi="Copperplate Gothic Bold" w:cs="Copperplate Gothic 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19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94125"/>
    <w:pPr>
      <w:widowControl w:val="0"/>
      <w:autoSpaceDE w:val="0"/>
      <w:autoSpaceDN w:val="0"/>
    </w:pPr>
    <w:rPr>
      <w:rFonts w:eastAsia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9412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94125"/>
    <w:pPr>
      <w:widowControl w:val="0"/>
      <w:autoSpaceDE w:val="0"/>
      <w:autoSpaceDN w:val="0"/>
      <w:spacing w:line="210" w:lineRule="exact"/>
      <w:ind w:left="107"/>
    </w:pPr>
    <w:rPr>
      <w:rFonts w:eastAsia="Times New Roman" w:cs="Times New Roman"/>
      <w:sz w:val="22"/>
      <w:lang w:eastAsia="en-US"/>
    </w:rPr>
  </w:style>
  <w:style w:type="table" w:styleId="LightList-Accent3">
    <w:name w:val="Light List Accent 3"/>
    <w:basedOn w:val="TableNormal"/>
    <w:uiPriority w:val="61"/>
    <w:rsid w:val="003A1E07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50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norguard.af.mil/Portals/21/COMMANDER%27S%20PRESIDENTIAL%20SUPPORT%20PROGRAM%20QUESTIONNAIRE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onorguard.af.mil/Portals/21/AUTHORIZATION%20FOR%20RELEASE%20OF%20INFORMATIO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norguard.af.mil/About-Us/Pallbeare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11og.hg.recruiting@us.af.mi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9.jpg@01D997A2.0653ED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70775234A\Downloads\Official%20Memorandum%20Template_10Nov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8C1B31F167243877508AF13AE0580" ma:contentTypeVersion="13" ma:contentTypeDescription="Create a new document." ma:contentTypeScope="" ma:versionID="7921334ddbd559ebe00c2c5d382410ef">
  <xsd:schema xmlns:xsd="http://www.w3.org/2001/XMLSchema" xmlns:xs="http://www.w3.org/2001/XMLSchema" xmlns:p="http://schemas.microsoft.com/office/2006/metadata/properties" xmlns:ns2="a59956d6-6f61-4996-8f4e-bdd8fbe2085b" xmlns:ns3="5715a7b4-8b3e-4ce6-bc1a-47369ddbcf68" targetNamespace="http://schemas.microsoft.com/office/2006/metadata/properties" ma:root="true" ma:fieldsID="164607d312ea008c1e3626982c842b8e" ns2:_="" ns3:_="">
    <xsd:import namespace="a59956d6-6f61-4996-8f4e-bdd8fbe2085b"/>
    <xsd:import namespace="5715a7b4-8b3e-4ce6-bc1a-47369ddbc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956d6-6f61-4996-8f4e-bdd8fbe20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5a7b4-8b3e-4ce6-bc1a-47369ddbc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9956d6-6f61-4996-8f4e-bdd8fbe208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2D2D8-E04D-4424-8ECE-76EAED211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956d6-6f61-4996-8f4e-bdd8fbe2085b"/>
    <ds:schemaRef ds:uri="5715a7b4-8b3e-4ce6-bc1a-47369ddbc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CD186-6F7A-4978-88E2-D5DC8ED56E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E126E9-CE64-45A8-873C-5DF1C3DA3C28}">
  <ds:schemaRefs>
    <ds:schemaRef ds:uri="http://schemas.microsoft.com/office/2006/metadata/properties"/>
    <ds:schemaRef ds:uri="http://schemas.microsoft.com/office/infopath/2007/PartnerControls"/>
    <ds:schemaRef ds:uri="a59956d6-6f61-4996-8f4e-bdd8fbe2085b"/>
  </ds:schemaRefs>
</ds:datastoreItem>
</file>

<file path=customXml/itemProps4.xml><?xml version="1.0" encoding="utf-8"?>
<ds:datastoreItem xmlns:ds="http://schemas.openxmlformats.org/officeDocument/2006/customXml" ds:itemID="{238E8862-CC5E-47FE-954E-00951341F0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Official Memorandum Template_10Nov2020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HINDING, GABRIEL K Capt USAF AFDW 11 CES/11 Wg/CCE</dc:creator>
  <cp:keywords/>
  <dc:description/>
  <cp:lastModifiedBy>KNIGHT, KAREN L TSgt USAF AFDW AF HG/HGS</cp:lastModifiedBy>
  <cp:revision>2</cp:revision>
  <dcterms:created xsi:type="dcterms:W3CDTF">2024-11-06T18:34:00Z</dcterms:created>
  <dcterms:modified xsi:type="dcterms:W3CDTF">2024-11-06T18:34:00Z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0x010100B1B8C1B31F167243877508AF13AE0580</vt:lpwstr>
  </property>
  <property fmtid="{D5CDD505-2E9C-101B-9397-08002B2CF9AE}" pid="3" name="MediaServiceImageTags">
    <vt:lpwstr/>
  </property>
</Properties>
</file>